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A00" w:rsidRPr="00A12B71" w:rsidRDefault="00611A00" w:rsidP="00A12B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A12B71">
        <w:rPr>
          <w:rFonts w:ascii="Times New Roman" w:hAnsi="Times New Roman" w:cs="Times New Roman"/>
          <w:sz w:val="28"/>
          <w:szCs w:val="28"/>
        </w:rPr>
        <w:t>УТВЕРЖДАЮ</w:t>
      </w:r>
    </w:p>
    <w:p w:rsidR="00611A00" w:rsidRPr="00A12B71" w:rsidRDefault="00611A00" w:rsidP="00A12B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2B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Председатель  Контрольно - счетного </w:t>
      </w:r>
    </w:p>
    <w:p w:rsidR="00611A00" w:rsidRPr="00A12B71" w:rsidRDefault="00611A00" w:rsidP="00A12B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2B7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12B71">
        <w:rPr>
          <w:rFonts w:ascii="Times New Roman" w:hAnsi="Times New Roman" w:cs="Times New Roman"/>
          <w:sz w:val="28"/>
          <w:szCs w:val="28"/>
        </w:rPr>
        <w:tab/>
      </w:r>
      <w:r w:rsidRPr="00A12B71">
        <w:rPr>
          <w:rFonts w:ascii="Times New Roman" w:hAnsi="Times New Roman" w:cs="Times New Roman"/>
          <w:sz w:val="28"/>
          <w:szCs w:val="28"/>
        </w:rPr>
        <w:tab/>
      </w:r>
      <w:r w:rsidRPr="00A12B71">
        <w:rPr>
          <w:rFonts w:ascii="Times New Roman" w:hAnsi="Times New Roman" w:cs="Times New Roman"/>
          <w:sz w:val="28"/>
          <w:szCs w:val="28"/>
        </w:rPr>
        <w:tab/>
      </w:r>
      <w:r w:rsidRPr="00A12B71">
        <w:rPr>
          <w:rFonts w:ascii="Times New Roman" w:hAnsi="Times New Roman" w:cs="Times New Roman"/>
          <w:sz w:val="28"/>
          <w:szCs w:val="28"/>
        </w:rPr>
        <w:tab/>
        <w:t>органа города Армянска</w:t>
      </w:r>
    </w:p>
    <w:p w:rsidR="00611A00" w:rsidRPr="00A12B71" w:rsidRDefault="00611A00" w:rsidP="00A12B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2B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       Н.Л. Никулина</w:t>
      </w:r>
    </w:p>
    <w:p w:rsidR="00611A00" w:rsidRPr="00A12B71" w:rsidRDefault="00611A00" w:rsidP="00A12B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2B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«_____»  ________________ 2017 год</w:t>
      </w:r>
    </w:p>
    <w:p w:rsidR="00611A00" w:rsidRPr="00A12B71" w:rsidRDefault="00611A00" w:rsidP="00477A18">
      <w:pPr>
        <w:pStyle w:val="NormalWeb"/>
        <w:spacing w:before="119" w:beforeAutospacing="0" w:after="0" w:afterAutospacing="0" w:line="360" w:lineRule="atLeast"/>
        <w:jc w:val="center"/>
        <w:rPr>
          <w:b/>
          <w:bCs/>
          <w:color w:val="000000"/>
          <w:sz w:val="28"/>
          <w:szCs w:val="28"/>
        </w:rPr>
      </w:pPr>
    </w:p>
    <w:p w:rsidR="00611A00" w:rsidRDefault="00611A00" w:rsidP="00477A18">
      <w:pPr>
        <w:pStyle w:val="NormalWeb"/>
        <w:spacing w:before="119" w:beforeAutospacing="0" w:after="0" w:afterAutospacing="0" w:line="36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Отчет</w:t>
      </w:r>
    </w:p>
    <w:p w:rsidR="00611A00" w:rsidRPr="00162796" w:rsidRDefault="00611A00" w:rsidP="00477A18">
      <w:pPr>
        <w:pStyle w:val="NormalWeb"/>
        <w:spacing w:before="119" w:beforeAutospacing="0" w:after="0" w:afterAutospacing="0" w:line="36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о результатах</w:t>
      </w:r>
      <w:r w:rsidRPr="00162796">
        <w:rPr>
          <w:b/>
          <w:bCs/>
          <w:color w:val="000000"/>
          <w:sz w:val="28"/>
          <w:szCs w:val="28"/>
        </w:rPr>
        <w:t xml:space="preserve"> контрольного мероприятия</w:t>
      </w:r>
    </w:p>
    <w:p w:rsidR="00611A00" w:rsidRPr="00FF487C" w:rsidRDefault="00611A00" w:rsidP="00FF487C">
      <w:pPr>
        <w:spacing w:after="0"/>
        <w:ind w:firstLine="6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5E8">
        <w:rPr>
          <w:b/>
          <w:bCs/>
          <w:sz w:val="28"/>
          <w:szCs w:val="28"/>
        </w:rPr>
        <w:t>«</w:t>
      </w:r>
      <w:r w:rsidRPr="00FF487C">
        <w:rPr>
          <w:rFonts w:ascii="Times New Roman" w:hAnsi="Times New Roman" w:cs="Times New Roman"/>
          <w:b/>
          <w:bCs/>
          <w:sz w:val="28"/>
          <w:szCs w:val="28"/>
        </w:rPr>
        <w:t xml:space="preserve">Соблюдение условий получения и использования  МУП «Северный Крым» субсидий из бюджета  муниципального образования </w:t>
      </w:r>
    </w:p>
    <w:p w:rsidR="00611A00" w:rsidRPr="00FF487C" w:rsidRDefault="00611A00" w:rsidP="00FF487C">
      <w:pPr>
        <w:spacing w:after="0"/>
        <w:ind w:firstLine="6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87C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городской округ Армянск Республики Крым в 2016 году </w:t>
      </w:r>
    </w:p>
    <w:p w:rsidR="00611A00" w:rsidRPr="00FF487C" w:rsidRDefault="00611A00" w:rsidP="00DE783A">
      <w:pPr>
        <w:spacing w:after="0" w:line="240" w:lineRule="auto"/>
        <w:ind w:firstLine="6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87C">
        <w:rPr>
          <w:rFonts w:ascii="Times New Roman" w:hAnsi="Times New Roman" w:cs="Times New Roman"/>
          <w:b/>
          <w:bCs/>
          <w:sz w:val="28"/>
          <w:szCs w:val="28"/>
        </w:rPr>
        <w:t>и отдельные вопросы финансово-хозяйственной деятельности»</w:t>
      </w:r>
    </w:p>
    <w:p w:rsidR="00611A00" w:rsidRDefault="00611A00" w:rsidP="00DE783A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611A00" w:rsidRPr="00162796" w:rsidRDefault="00611A00" w:rsidP="00DE783A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162796">
        <w:rPr>
          <w:b/>
          <w:bCs/>
          <w:color w:val="000000"/>
          <w:sz w:val="28"/>
          <w:szCs w:val="28"/>
        </w:rPr>
        <w:t xml:space="preserve">г. </w:t>
      </w:r>
      <w:r w:rsidRPr="00162796">
        <w:rPr>
          <w:b/>
          <w:bCs/>
          <w:sz w:val="28"/>
          <w:szCs w:val="28"/>
        </w:rPr>
        <w:t xml:space="preserve">Армянск                                                                         </w:t>
      </w:r>
      <w:r>
        <w:rPr>
          <w:b/>
          <w:bCs/>
          <w:sz w:val="28"/>
          <w:szCs w:val="28"/>
        </w:rPr>
        <w:t xml:space="preserve">      </w:t>
      </w:r>
      <w:r w:rsidRPr="004118D6">
        <w:rPr>
          <w:b/>
          <w:bCs/>
          <w:sz w:val="28"/>
          <w:szCs w:val="28"/>
        </w:rPr>
        <w:t xml:space="preserve">«10 » </w:t>
      </w:r>
      <w:r>
        <w:rPr>
          <w:b/>
          <w:bCs/>
          <w:sz w:val="28"/>
          <w:szCs w:val="28"/>
        </w:rPr>
        <w:t>июля</w:t>
      </w:r>
      <w:r w:rsidRPr="00162796">
        <w:rPr>
          <w:rStyle w:val="apple-converted-space"/>
          <w:b/>
          <w:bCs/>
          <w:sz w:val="28"/>
          <w:szCs w:val="28"/>
        </w:rPr>
        <w:t> </w:t>
      </w:r>
      <w:r w:rsidRPr="00162796">
        <w:rPr>
          <w:b/>
          <w:bCs/>
          <w:sz w:val="28"/>
          <w:szCs w:val="28"/>
        </w:rPr>
        <w:t>2017 года</w:t>
      </w:r>
    </w:p>
    <w:p w:rsidR="00611A00" w:rsidRPr="00F16883" w:rsidRDefault="00611A00" w:rsidP="00DE783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16883">
        <w:rPr>
          <w:sz w:val="28"/>
          <w:szCs w:val="28"/>
        </w:rPr>
        <w:t xml:space="preserve"> </w:t>
      </w:r>
    </w:p>
    <w:p w:rsidR="00611A00" w:rsidRDefault="00611A00" w:rsidP="00AD18B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6D5A">
        <w:rPr>
          <w:b/>
          <w:bCs/>
          <w:color w:val="000000"/>
          <w:sz w:val="28"/>
          <w:szCs w:val="28"/>
        </w:rPr>
        <w:t>Объект контрольного мероприятия:</w:t>
      </w:r>
      <w:r w:rsidRPr="00F16883">
        <w:rPr>
          <w:color w:val="000000"/>
          <w:sz w:val="28"/>
          <w:szCs w:val="28"/>
        </w:rPr>
        <w:t xml:space="preserve"> </w:t>
      </w:r>
      <w:r w:rsidRPr="00F16883">
        <w:rPr>
          <w:rStyle w:val="apple-converted-space"/>
          <w:color w:val="000000"/>
          <w:sz w:val="28"/>
          <w:szCs w:val="28"/>
        </w:rPr>
        <w:t> </w:t>
      </w:r>
      <w:r w:rsidRPr="00F16883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 xml:space="preserve">унитарное </w:t>
      </w:r>
      <w:r w:rsidRPr="00F16883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предприятие  «Северный</w:t>
      </w:r>
      <w:r w:rsidRPr="00F16883">
        <w:rPr>
          <w:sz w:val="28"/>
          <w:szCs w:val="28"/>
        </w:rPr>
        <w:t xml:space="preserve"> Крым</w:t>
      </w:r>
      <w:r>
        <w:rPr>
          <w:sz w:val="28"/>
          <w:szCs w:val="28"/>
        </w:rPr>
        <w:t>» муниципального образования городской округ Армянск Республики Крым</w:t>
      </w:r>
      <w:r w:rsidRPr="00F16883">
        <w:rPr>
          <w:sz w:val="28"/>
          <w:szCs w:val="28"/>
        </w:rPr>
        <w:t>.</w:t>
      </w:r>
    </w:p>
    <w:p w:rsidR="00611A00" w:rsidRDefault="00611A00" w:rsidP="00AD1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192006">
        <w:rPr>
          <w:rFonts w:ascii="Times New Roman" w:hAnsi="Times New Roman" w:cs="Times New Roman"/>
          <w:sz w:val="28"/>
          <w:szCs w:val="28"/>
        </w:rPr>
        <w:t xml:space="preserve"> Соблюдение условий получения</w:t>
      </w:r>
      <w:r>
        <w:rPr>
          <w:rFonts w:ascii="Times New Roman" w:hAnsi="Times New Roman" w:cs="Times New Roman"/>
          <w:sz w:val="28"/>
          <w:szCs w:val="28"/>
        </w:rPr>
        <w:t xml:space="preserve"> и использования  Муниципальным унитарным предприятием</w:t>
      </w:r>
      <w:r w:rsidRPr="00192006">
        <w:rPr>
          <w:rFonts w:ascii="Times New Roman" w:hAnsi="Times New Roman" w:cs="Times New Roman"/>
          <w:sz w:val="28"/>
          <w:szCs w:val="28"/>
        </w:rPr>
        <w:t xml:space="preserve"> «Северный Крым» муниципального образования городской округ Армянск Республики Крым субсидий из бюджета  муниципального образования городской  округ Армянск Республики Крым в 2016 году и отдельные вопросы финансово-хозяйственной деятельности.</w:t>
      </w:r>
    </w:p>
    <w:p w:rsidR="00611A00" w:rsidRDefault="00611A00" w:rsidP="00AD1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0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 контрольного мероприятия:</w:t>
      </w:r>
      <w:r w:rsidRPr="0019200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Нормативные правовые акты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,</w:t>
      </w:r>
      <w:r w:rsidRPr="0019200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4236B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другие  документы о направлении и  использовании </w:t>
      </w:r>
      <w:r w:rsidRPr="0019200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субсидий </w:t>
      </w:r>
      <w:r w:rsidRPr="00192006">
        <w:rPr>
          <w:rFonts w:ascii="Times New Roman" w:hAnsi="Times New Roman" w:cs="Times New Roman"/>
          <w:sz w:val="28"/>
          <w:szCs w:val="28"/>
        </w:rPr>
        <w:t>из бюджета  муниципального образования городской  округ Армянск Республики Крым в 2016 году и отдельные вопросы финансово-хозяйственной деятельности.</w:t>
      </w:r>
    </w:p>
    <w:p w:rsidR="00611A00" w:rsidRDefault="00611A00" w:rsidP="00AD18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Период,  </w:t>
      </w:r>
      <w:r w:rsidRPr="00D64DEB">
        <w:rPr>
          <w:rFonts w:ascii="Times New Roman" w:hAnsi="Times New Roman" w:cs="Times New Roman"/>
          <w:b/>
          <w:bCs/>
          <w:sz w:val="28"/>
          <w:szCs w:val="28"/>
        </w:rPr>
        <w:t xml:space="preserve">за  </w:t>
      </w:r>
      <w:r w:rsidRPr="00D64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котор</w:t>
      </w:r>
      <w:r w:rsidRPr="00D64DEB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D64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проводится контрольное мероприятие: </w:t>
      </w:r>
      <w:r w:rsidRPr="00D64DEB">
        <w:rPr>
          <w:rFonts w:ascii="Times New Roman" w:hAnsi="Times New Roman" w:cs="Times New Roman"/>
          <w:sz w:val="28"/>
          <w:szCs w:val="28"/>
        </w:rPr>
        <w:t>с 01.01.2016 года по 01.01.2017 года.</w:t>
      </w:r>
    </w:p>
    <w:p w:rsidR="00611A00" w:rsidRDefault="00611A00" w:rsidP="00DE783A">
      <w:pPr>
        <w:pStyle w:val="NormalWeb"/>
        <w:spacing w:before="0" w:beforeAutospacing="0" w:after="0" w:afterAutospacing="0" w:line="276" w:lineRule="auto"/>
        <w:ind w:firstLine="539"/>
        <w:jc w:val="both"/>
        <w:rPr>
          <w:sz w:val="28"/>
          <w:szCs w:val="28"/>
        </w:rPr>
      </w:pPr>
    </w:p>
    <w:p w:rsidR="00611A00" w:rsidRDefault="00611A00" w:rsidP="00AD18B2">
      <w:pPr>
        <w:pStyle w:val="ListParagraph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результате проведенного  контрольного мероприятия установлено: </w:t>
      </w:r>
    </w:p>
    <w:p w:rsidR="00611A00" w:rsidRDefault="00611A00" w:rsidP="00AD18B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11A00" w:rsidRPr="00D04FD3" w:rsidRDefault="00611A00" w:rsidP="00AD1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FD3">
        <w:rPr>
          <w:rFonts w:ascii="Times New Roman" w:hAnsi="Times New Roman" w:cs="Times New Roman"/>
          <w:b/>
          <w:bCs/>
          <w:sz w:val="28"/>
          <w:szCs w:val="28"/>
        </w:rPr>
        <w:t xml:space="preserve"> 1).</w:t>
      </w:r>
      <w:r w:rsidRPr="00D04FD3">
        <w:rPr>
          <w:rFonts w:ascii="Times New Roman" w:hAnsi="Times New Roman" w:cs="Times New Roman"/>
          <w:sz w:val="28"/>
          <w:szCs w:val="28"/>
        </w:rPr>
        <w:t xml:space="preserve">Порядки предоставления  субсидий  (утвержденные Постановлениями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Армянска </w:t>
      </w:r>
      <w:r w:rsidRPr="00D04FD3">
        <w:rPr>
          <w:rFonts w:ascii="Times New Roman" w:hAnsi="Times New Roman" w:cs="Times New Roman"/>
          <w:sz w:val="28"/>
          <w:szCs w:val="28"/>
        </w:rPr>
        <w:t>от 30.03.2016 №130; от 20.04.2016 №170), соглашения, заключенные с МУП «Северный Крым» о предоставлении субсидий не предусматривают:</w:t>
      </w:r>
    </w:p>
    <w:p w:rsidR="00611A00" w:rsidRPr="00D04FD3" w:rsidRDefault="00611A00" w:rsidP="000B7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FD3">
        <w:rPr>
          <w:rFonts w:ascii="Times New Roman" w:hAnsi="Times New Roman" w:cs="Times New Roman"/>
          <w:sz w:val="28"/>
          <w:szCs w:val="28"/>
        </w:rPr>
        <w:t xml:space="preserve">-направления (виды) расходов, на которые получатель субсидии может расходовать бюджетные средства,  и их предельные суммы; </w:t>
      </w:r>
    </w:p>
    <w:p w:rsidR="00611A00" w:rsidRPr="00D04FD3" w:rsidRDefault="00611A00" w:rsidP="000B7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FD3">
        <w:rPr>
          <w:rFonts w:ascii="Times New Roman" w:hAnsi="Times New Roman" w:cs="Times New Roman"/>
          <w:sz w:val="28"/>
          <w:szCs w:val="28"/>
        </w:rPr>
        <w:t>-механизм  определения плана работ, заявок (медиаплана) на  предоставление услуг получателем субсидий.</w:t>
      </w:r>
    </w:p>
    <w:p w:rsidR="00611A00" w:rsidRDefault="00611A00" w:rsidP="00AD1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FD3">
        <w:rPr>
          <w:rFonts w:ascii="Times New Roman" w:hAnsi="Times New Roman" w:cs="Times New Roman"/>
          <w:sz w:val="28"/>
          <w:szCs w:val="28"/>
        </w:rPr>
        <w:t xml:space="preserve"> Отсутствие такой информации </w:t>
      </w:r>
      <w:r>
        <w:rPr>
          <w:rFonts w:ascii="Times New Roman" w:hAnsi="Times New Roman" w:cs="Times New Roman"/>
          <w:sz w:val="28"/>
          <w:szCs w:val="28"/>
        </w:rPr>
        <w:t xml:space="preserve"> в порядках, и соглашениях о предоставлении субсидий  </w:t>
      </w:r>
      <w:r w:rsidRPr="00D04FD3">
        <w:rPr>
          <w:rFonts w:ascii="Times New Roman" w:hAnsi="Times New Roman" w:cs="Times New Roman"/>
          <w:sz w:val="28"/>
          <w:szCs w:val="28"/>
        </w:rPr>
        <w:t>не позволяет  в полной мере контролировать целевое и эффективное использование бюджетных средств.</w:t>
      </w:r>
    </w:p>
    <w:p w:rsidR="00611A00" w:rsidRDefault="00611A00" w:rsidP="00AD1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FD3">
        <w:rPr>
          <w:rFonts w:ascii="Times New Roman" w:hAnsi="Times New Roman" w:cs="Times New Roman"/>
          <w:b/>
          <w:bCs/>
          <w:sz w:val="28"/>
          <w:szCs w:val="28"/>
        </w:rPr>
        <w:t xml:space="preserve">  2).</w:t>
      </w:r>
      <w:r w:rsidRPr="00D04FD3">
        <w:rPr>
          <w:rFonts w:ascii="Times New Roman" w:hAnsi="Times New Roman" w:cs="Times New Roman"/>
          <w:sz w:val="28"/>
          <w:szCs w:val="28"/>
        </w:rPr>
        <w:t xml:space="preserve"> При  планировании и обосновании бюджетных средств (субсидий)</w:t>
      </w:r>
      <w:r w:rsidRPr="00D04FD3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D04FD3">
        <w:rPr>
          <w:rFonts w:ascii="Times New Roman" w:hAnsi="Times New Roman" w:cs="Times New Roman"/>
          <w:sz w:val="28"/>
          <w:szCs w:val="28"/>
        </w:rPr>
        <w:t>ненадлежаще  исполненны   нормы, предусмотренные ст.158  п.1 п.п. 4. Бюджетног</w:t>
      </w:r>
      <w:r>
        <w:rPr>
          <w:rFonts w:ascii="Times New Roman" w:hAnsi="Times New Roman" w:cs="Times New Roman"/>
          <w:sz w:val="28"/>
          <w:szCs w:val="28"/>
        </w:rPr>
        <w:t>о кодекса Российской Федерации.</w:t>
      </w:r>
    </w:p>
    <w:p w:rsidR="00611A00" w:rsidRPr="00D04FD3" w:rsidRDefault="00611A00" w:rsidP="00AD1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Суммы субсидий, направляемых</w:t>
      </w:r>
      <w:r w:rsidRPr="00D04FD3">
        <w:rPr>
          <w:rFonts w:ascii="Times New Roman" w:hAnsi="Times New Roman" w:cs="Times New Roman"/>
          <w:sz w:val="28"/>
          <w:szCs w:val="28"/>
        </w:rPr>
        <w:t xml:space="preserve"> МУП «Северный Крым» расчетами не подтверждены:</w:t>
      </w:r>
    </w:p>
    <w:p w:rsidR="00611A00" w:rsidRDefault="00611A00" w:rsidP="000B7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FD3">
        <w:rPr>
          <w:rFonts w:ascii="Times New Roman" w:hAnsi="Times New Roman" w:cs="Times New Roman"/>
          <w:sz w:val="28"/>
          <w:szCs w:val="28"/>
        </w:rPr>
        <w:t xml:space="preserve">- по Соглашению от 18.04.2016г.  №47 «о предоставлении субсидии на возмещение затрат по опубликованию информации о деятельности, официальной информации  и муниципальных правовых актов органов местного самоуправления  муниципального образования городской округ Армянск  Республики Крым и социально-значимых событий из бюджета муниципального образования  городской округ Армянск Республики Крым»- </w:t>
      </w:r>
      <w:r w:rsidRPr="00D04FD3">
        <w:rPr>
          <w:rFonts w:ascii="Times New Roman" w:hAnsi="Times New Roman" w:cs="Times New Roman"/>
          <w:b/>
          <w:bCs/>
          <w:sz w:val="28"/>
          <w:szCs w:val="28"/>
          <w:u w:val="single"/>
        </w:rPr>
        <w:t>1 940 000 руб</w:t>
      </w:r>
      <w:r w:rsidRPr="00D04FD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11A00" w:rsidRDefault="00611A00" w:rsidP="00AD18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 материалы,  расчеты,  обосновывающие  субсидию  в сумме       </w:t>
      </w:r>
      <w:r w:rsidRPr="004B27F1">
        <w:rPr>
          <w:rFonts w:ascii="Times New Roman" w:hAnsi="Times New Roman" w:cs="Times New Roman"/>
          <w:b/>
          <w:bCs/>
          <w:sz w:val="28"/>
          <w:szCs w:val="28"/>
          <w:u w:val="single"/>
        </w:rPr>
        <w:t>1 940 000 руб</w:t>
      </w:r>
      <w:r>
        <w:rPr>
          <w:rFonts w:ascii="Times New Roman" w:hAnsi="Times New Roman" w:cs="Times New Roman"/>
          <w:sz w:val="28"/>
          <w:szCs w:val="28"/>
        </w:rPr>
        <w:t>.  не установлены.</w:t>
      </w:r>
      <w:r w:rsidRPr="0034455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4292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запрос  К</w:t>
      </w:r>
      <w:r w:rsidRPr="00CE55DC">
        <w:rPr>
          <w:rFonts w:ascii="Times New Roman" w:hAnsi="Times New Roman" w:cs="Times New Roman"/>
          <w:sz w:val="28"/>
          <w:szCs w:val="28"/>
        </w:rPr>
        <w:t>онтрольно-счетного органа</w:t>
      </w:r>
      <w:r w:rsidRPr="00F229AF">
        <w:rPr>
          <w:rFonts w:ascii="Times New Roman" w:hAnsi="Times New Roman" w:cs="Times New Roman"/>
          <w:sz w:val="28"/>
          <w:szCs w:val="28"/>
        </w:rPr>
        <w:t xml:space="preserve"> </w:t>
      </w:r>
      <w:r w:rsidRPr="00CE55DC">
        <w:rPr>
          <w:rFonts w:ascii="Times New Roman" w:hAnsi="Times New Roman" w:cs="Times New Roman"/>
          <w:sz w:val="28"/>
          <w:szCs w:val="28"/>
        </w:rPr>
        <w:t>администр</w:t>
      </w:r>
      <w:r>
        <w:rPr>
          <w:rFonts w:ascii="Times New Roman" w:hAnsi="Times New Roman" w:cs="Times New Roman"/>
          <w:sz w:val="28"/>
          <w:szCs w:val="28"/>
        </w:rPr>
        <w:t>ацией города Армянска  предоставлены р</w:t>
      </w:r>
      <w:r w:rsidRPr="00CE55DC">
        <w:rPr>
          <w:rFonts w:ascii="Times New Roman" w:hAnsi="Times New Roman" w:cs="Times New Roman"/>
          <w:sz w:val="28"/>
          <w:szCs w:val="28"/>
        </w:rPr>
        <w:t xml:space="preserve">асчеты, обосновывающие затраты на  </w:t>
      </w:r>
      <w:r>
        <w:rPr>
          <w:rFonts w:ascii="Times New Roman" w:hAnsi="Times New Roman" w:cs="Times New Roman"/>
          <w:sz w:val="28"/>
          <w:szCs w:val="28"/>
        </w:rPr>
        <w:t>«Р</w:t>
      </w:r>
      <w:r w:rsidRPr="00CE55DC">
        <w:rPr>
          <w:rFonts w:ascii="Times New Roman" w:hAnsi="Times New Roman" w:cs="Times New Roman"/>
          <w:sz w:val="28"/>
          <w:szCs w:val="28"/>
        </w:rPr>
        <w:t xml:space="preserve">азмещение  печатных материалов </w:t>
      </w:r>
      <w:r>
        <w:rPr>
          <w:rFonts w:ascii="Times New Roman" w:hAnsi="Times New Roman" w:cs="Times New Roman"/>
          <w:sz w:val="28"/>
          <w:szCs w:val="28"/>
        </w:rPr>
        <w:t xml:space="preserve"> на 1 кв. см площади газеты «Северная Таврида» органам местного самоуправления, территориальным органам государственной власти </w:t>
      </w:r>
      <w:r w:rsidRPr="00CE55DC">
        <w:rPr>
          <w:rFonts w:ascii="Times New Roman" w:hAnsi="Times New Roman" w:cs="Times New Roman"/>
          <w:sz w:val="28"/>
          <w:szCs w:val="28"/>
        </w:rPr>
        <w:t xml:space="preserve">  </w:t>
      </w:r>
      <w:r w:rsidRPr="0004223C">
        <w:rPr>
          <w:rFonts w:ascii="Times New Roman" w:hAnsi="Times New Roman" w:cs="Times New Roman"/>
          <w:sz w:val="28"/>
          <w:szCs w:val="28"/>
          <w:u w:val="single"/>
        </w:rPr>
        <w:t>на 2016 год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CE55DC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Pr="004B7F5E">
        <w:rPr>
          <w:rFonts w:ascii="Times New Roman" w:hAnsi="Times New Roman" w:cs="Times New Roman"/>
          <w:b/>
          <w:bCs/>
          <w:sz w:val="28"/>
          <w:szCs w:val="28"/>
          <w:u w:val="single"/>
        </w:rPr>
        <w:t>2 400 447,95 руб</w:t>
      </w:r>
      <w:r w:rsidRPr="004B7F5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611A00" w:rsidRPr="00D04FD3" w:rsidRDefault="00611A00" w:rsidP="000B7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FD3">
        <w:rPr>
          <w:rFonts w:ascii="Times New Roman" w:hAnsi="Times New Roman" w:cs="Times New Roman"/>
          <w:sz w:val="28"/>
          <w:szCs w:val="28"/>
        </w:rPr>
        <w:t xml:space="preserve">- по Соглашению от 28.04.2016г. №49 «о предоставлении субсидии на возмещение затрат по освещению деятельности органов местного самоуправления  муниципального образования городской округ Армянск  Республики Крым и социально-значимых событий из бюджета муниципального образования  городской округ Армянск Республики Крым» </w:t>
      </w:r>
      <w:r w:rsidRPr="00D04FD3">
        <w:rPr>
          <w:rFonts w:ascii="Times New Roman" w:hAnsi="Times New Roman" w:cs="Times New Roman"/>
          <w:b/>
          <w:bCs/>
          <w:sz w:val="28"/>
          <w:szCs w:val="28"/>
          <w:u w:val="single"/>
        </w:rPr>
        <w:t>2 330 175 руб.</w:t>
      </w:r>
      <w:r w:rsidRPr="00D04F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1A00" w:rsidRPr="00D22F21" w:rsidRDefault="00611A00" w:rsidP="00AD1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запрос  К</w:t>
      </w:r>
      <w:r w:rsidRPr="00D22F21">
        <w:rPr>
          <w:rFonts w:ascii="Times New Roman" w:hAnsi="Times New Roman" w:cs="Times New Roman"/>
          <w:sz w:val="28"/>
          <w:szCs w:val="28"/>
        </w:rPr>
        <w:t xml:space="preserve">онтрольно-счетного органа администрацией города Армянска предоставлены расчеты, обосновывающие затраты на  размещение   видеоматериалов </w:t>
      </w:r>
      <w:r w:rsidRPr="00751461">
        <w:rPr>
          <w:rFonts w:ascii="Times New Roman" w:hAnsi="Times New Roman" w:cs="Times New Roman"/>
          <w:sz w:val="28"/>
          <w:szCs w:val="28"/>
          <w:u w:val="single"/>
        </w:rPr>
        <w:t>на 2016 год</w:t>
      </w:r>
      <w:r w:rsidRPr="00D22F21">
        <w:rPr>
          <w:rFonts w:ascii="Times New Roman" w:hAnsi="Times New Roman" w:cs="Times New Roman"/>
          <w:sz w:val="28"/>
          <w:szCs w:val="28"/>
        </w:rPr>
        <w:t xml:space="preserve">, на сумму </w:t>
      </w:r>
      <w:r w:rsidRPr="00AA0A1E">
        <w:rPr>
          <w:rFonts w:ascii="Times New Roman" w:hAnsi="Times New Roman" w:cs="Times New Roman"/>
          <w:b/>
          <w:bCs/>
          <w:sz w:val="28"/>
          <w:szCs w:val="28"/>
          <w:u w:val="single"/>
        </w:rPr>
        <w:t>3 597 427,60 руб.</w:t>
      </w:r>
      <w:r w:rsidRPr="00AA0A1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611A00" w:rsidRDefault="00611A00" w:rsidP="00AD18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21">
        <w:rPr>
          <w:rFonts w:ascii="Times New Roman" w:hAnsi="Times New Roman" w:cs="Times New Roman"/>
          <w:sz w:val="28"/>
          <w:szCs w:val="28"/>
        </w:rPr>
        <w:t>Документы, материалы, расчеты, обосновывающие  субсидию в сумме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2F21">
        <w:rPr>
          <w:rFonts w:ascii="Times New Roman" w:hAnsi="Times New Roman" w:cs="Times New Roman"/>
          <w:sz w:val="28"/>
          <w:szCs w:val="28"/>
        </w:rPr>
        <w:t xml:space="preserve"> </w:t>
      </w:r>
      <w:r w:rsidRPr="00207335">
        <w:rPr>
          <w:rFonts w:ascii="Times New Roman" w:hAnsi="Times New Roman" w:cs="Times New Roman"/>
          <w:b/>
          <w:bCs/>
          <w:sz w:val="28"/>
          <w:szCs w:val="28"/>
          <w:u w:val="single"/>
        </w:rPr>
        <w:t>2 330 175 руб.</w:t>
      </w:r>
      <w:r w:rsidRPr="00D22F21">
        <w:rPr>
          <w:rFonts w:ascii="Times New Roman" w:hAnsi="Times New Roman" w:cs="Times New Roman"/>
          <w:sz w:val="28"/>
          <w:szCs w:val="28"/>
        </w:rPr>
        <w:t xml:space="preserve">  не установлены. </w:t>
      </w:r>
    </w:p>
    <w:p w:rsidR="00611A00" w:rsidRPr="00D04FD3" w:rsidRDefault="00611A00" w:rsidP="00D04F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4FD3">
        <w:rPr>
          <w:rFonts w:ascii="Times New Roman" w:hAnsi="Times New Roman" w:cs="Times New Roman"/>
          <w:sz w:val="28"/>
          <w:szCs w:val="28"/>
        </w:rPr>
        <w:t xml:space="preserve">     Общая сумма нарушений при  планировании и обосновании бюджетных средств (субсидий) составляет   </w:t>
      </w:r>
      <w:r w:rsidRPr="00D04FD3">
        <w:rPr>
          <w:rFonts w:ascii="Times New Roman" w:hAnsi="Times New Roman" w:cs="Times New Roman"/>
          <w:b/>
          <w:bCs/>
          <w:sz w:val="28"/>
          <w:szCs w:val="28"/>
        </w:rPr>
        <w:t xml:space="preserve"> 1 727 700,55 руб.</w:t>
      </w:r>
    </w:p>
    <w:p w:rsidR="00611A00" w:rsidRPr="00D04FD3" w:rsidRDefault="00611A00" w:rsidP="00AD1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FD3">
        <w:rPr>
          <w:rFonts w:ascii="Times New Roman" w:hAnsi="Times New Roman" w:cs="Times New Roman"/>
          <w:sz w:val="28"/>
          <w:szCs w:val="28"/>
        </w:rPr>
        <w:t xml:space="preserve"> </w:t>
      </w:r>
      <w:r w:rsidRPr="00D04FD3">
        <w:rPr>
          <w:rFonts w:ascii="Times New Roman" w:hAnsi="Times New Roman" w:cs="Times New Roman"/>
          <w:b/>
          <w:bCs/>
          <w:sz w:val="28"/>
          <w:szCs w:val="28"/>
        </w:rPr>
        <w:t>3).</w:t>
      </w:r>
      <w:r w:rsidRPr="00D04FD3">
        <w:rPr>
          <w:rFonts w:ascii="Times New Roman" w:hAnsi="Times New Roman" w:cs="Times New Roman"/>
          <w:sz w:val="28"/>
          <w:szCs w:val="28"/>
        </w:rPr>
        <w:t>Акты,  другие документы, свидетельствующие о  проведении проверок администрацией целевого использования и соблюдения  МУП «Северный Крым», условий, предусмотренные  п.п.3.2.  Разделов 3. Соглашений  №47; №49, не установлены.</w:t>
      </w:r>
    </w:p>
    <w:p w:rsidR="00611A00" w:rsidRPr="00D04FD3" w:rsidRDefault="00611A00" w:rsidP="00AD18B2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4FD3">
        <w:rPr>
          <w:rFonts w:ascii="Times New Roman" w:hAnsi="Times New Roman" w:cs="Times New Roman"/>
          <w:b/>
          <w:bCs/>
          <w:sz w:val="28"/>
          <w:szCs w:val="28"/>
        </w:rPr>
        <w:t>4).</w:t>
      </w:r>
      <w:r w:rsidRPr="00D04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 о</w:t>
      </w:r>
      <w:r w:rsidRPr="00D04FD3">
        <w:rPr>
          <w:rFonts w:ascii="Times New Roman" w:hAnsi="Times New Roman" w:cs="Times New Roman"/>
          <w:sz w:val="28"/>
          <w:szCs w:val="28"/>
        </w:rPr>
        <w:t>статок средств субсидии направленных  МУП «Северный Крым» по Соглашению №47</w:t>
      </w:r>
      <w:r w:rsidRPr="00D04FD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86242">
        <w:rPr>
          <w:rFonts w:ascii="Times New Roman" w:hAnsi="Times New Roman" w:cs="Times New Roman"/>
          <w:sz w:val="28"/>
          <w:szCs w:val="28"/>
        </w:rPr>
        <w:t>01.01.2017г.</w:t>
      </w:r>
      <w:r w:rsidRPr="00D04FD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D04FD3">
        <w:rPr>
          <w:rFonts w:ascii="Times New Roman" w:hAnsi="Times New Roman" w:cs="Times New Roman"/>
          <w:b/>
          <w:bCs/>
          <w:sz w:val="28"/>
          <w:szCs w:val="28"/>
          <w:u w:val="single"/>
        </w:rPr>
        <w:t>241 915,26</w:t>
      </w:r>
      <w:r w:rsidRPr="00D04F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04FD3">
        <w:rPr>
          <w:rFonts w:ascii="Times New Roman" w:hAnsi="Times New Roman" w:cs="Times New Roman"/>
          <w:b/>
          <w:bCs/>
          <w:sz w:val="28"/>
          <w:szCs w:val="28"/>
          <w:u w:val="single"/>
        </w:rPr>
        <w:t>руб.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,</w:t>
      </w:r>
      <w:r w:rsidRPr="00D04FD3">
        <w:rPr>
          <w:rFonts w:ascii="Times New Roman" w:hAnsi="Times New Roman" w:cs="Times New Roman"/>
          <w:sz w:val="28"/>
          <w:szCs w:val="28"/>
        </w:rPr>
        <w:t xml:space="preserve">  не возвращен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Pr="00D04FD3">
        <w:rPr>
          <w:rFonts w:ascii="Times New Roman" w:hAnsi="Times New Roman" w:cs="Times New Roman"/>
          <w:sz w:val="28"/>
          <w:szCs w:val="28"/>
        </w:rPr>
        <w:t xml:space="preserve">  в бюджет   муниципального образования  </w:t>
      </w:r>
      <w:r w:rsidRPr="00D04FD3">
        <w:rPr>
          <w:rFonts w:ascii="Times New Roman" w:hAnsi="Times New Roman" w:cs="Times New Roman"/>
          <w:i/>
          <w:iCs/>
          <w:sz w:val="28"/>
          <w:szCs w:val="28"/>
        </w:rPr>
        <w:t>(не исполнен п.п.2.7. Раздела 2.  Соглашения №47 от 18.04.2016г.  «о предоставлении субсидии на возмещение затрат по опубликованию информации о деятельности, официальной информации  и муниципальных правовых актов органов местного самоуправления  муниципального образования городской округ Армянск  Республики Крым и социально-значимых событий из бюджета муниципального образования  городской округ Армянск Республики Крым»).</w:t>
      </w:r>
    </w:p>
    <w:p w:rsidR="00611A00" w:rsidRPr="00D04FD3" w:rsidRDefault="00611A00" w:rsidP="00AD1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4FD3">
        <w:rPr>
          <w:rFonts w:ascii="Times New Roman" w:hAnsi="Times New Roman" w:cs="Times New Roman"/>
          <w:sz w:val="28"/>
          <w:szCs w:val="28"/>
        </w:rPr>
        <w:t xml:space="preserve"> </w:t>
      </w:r>
      <w:r w:rsidRPr="00D04FD3">
        <w:rPr>
          <w:rFonts w:ascii="Times New Roman" w:hAnsi="Times New Roman" w:cs="Times New Roman"/>
          <w:b/>
          <w:bCs/>
          <w:sz w:val="28"/>
          <w:szCs w:val="28"/>
        </w:rPr>
        <w:t>5).</w:t>
      </w:r>
      <w:r w:rsidRPr="00D04FD3">
        <w:rPr>
          <w:rFonts w:ascii="Times New Roman" w:hAnsi="Times New Roman" w:cs="Times New Roman"/>
          <w:sz w:val="28"/>
          <w:szCs w:val="28"/>
        </w:rPr>
        <w:t xml:space="preserve">Выявлено  нецелевое использование средств  субсидии, направленной в по МУП «Северный Крым» по Соглашению №47 от 18.04.2016г.  «о предоставлении субсидии на возмещение затрат по опубликованию информации о деятельности, официальной информации  и муниципальных правовых актов органов местного самоуправления  муниципального образования городской округ Армянск  Республики Крым и социально-значимых событий из бюджета муниципального образования  городской округ Армянск Республики Крым»   на  сумму     </w:t>
      </w:r>
      <w:r w:rsidRPr="00D04FD3">
        <w:rPr>
          <w:rFonts w:ascii="Times New Roman" w:hAnsi="Times New Roman" w:cs="Times New Roman"/>
          <w:b/>
          <w:bCs/>
          <w:sz w:val="28"/>
          <w:szCs w:val="28"/>
          <w:u w:val="single"/>
        </w:rPr>
        <w:t>85 341,15руб</w:t>
      </w:r>
      <w:r w:rsidRPr="00D04FD3">
        <w:rPr>
          <w:rFonts w:ascii="Times New Roman" w:hAnsi="Times New Roman" w:cs="Times New Roman"/>
          <w:sz w:val="28"/>
          <w:szCs w:val="28"/>
          <w:u w:val="single"/>
        </w:rPr>
        <w:t>.,</w:t>
      </w:r>
      <w:r w:rsidRPr="00D04FD3">
        <w:rPr>
          <w:rFonts w:ascii="Times New Roman" w:hAnsi="Times New Roman" w:cs="Times New Roman"/>
          <w:sz w:val="28"/>
          <w:szCs w:val="28"/>
        </w:rPr>
        <w:t xml:space="preserve"> Средства  были использованы  на покрытие затрат, связанных  с </w:t>
      </w:r>
      <w:r w:rsidRPr="00D04FD3">
        <w:rPr>
          <w:rFonts w:ascii="Times New Roman" w:hAnsi="Times New Roman" w:cs="Times New Roman"/>
          <w:sz w:val="28"/>
          <w:szCs w:val="28"/>
          <w:u w:val="single"/>
        </w:rPr>
        <w:t xml:space="preserve"> освещением деятельности.</w:t>
      </w:r>
    </w:p>
    <w:p w:rsidR="00611A00" w:rsidRPr="00D04FD3" w:rsidRDefault="00611A00" w:rsidP="00AD1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4FD3">
        <w:rPr>
          <w:rFonts w:ascii="Times New Roman" w:hAnsi="Times New Roman" w:cs="Times New Roman"/>
          <w:sz w:val="28"/>
          <w:szCs w:val="28"/>
        </w:rPr>
        <w:t xml:space="preserve"> По  данным  </w:t>
      </w:r>
      <w:r w:rsidRPr="00D04FD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04FD3">
        <w:rPr>
          <w:rFonts w:ascii="Times New Roman" w:hAnsi="Times New Roman" w:cs="Times New Roman"/>
          <w:sz w:val="28"/>
          <w:szCs w:val="28"/>
        </w:rPr>
        <w:t>дминистраци</w:t>
      </w:r>
      <w:r w:rsidRPr="00D04FD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04FD3">
        <w:rPr>
          <w:rFonts w:ascii="Times New Roman" w:hAnsi="Times New Roman" w:cs="Times New Roman"/>
          <w:sz w:val="28"/>
          <w:szCs w:val="28"/>
        </w:rPr>
        <w:t xml:space="preserve">  города Армянска </w:t>
      </w:r>
      <w:r w:rsidRPr="00D04F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4FD3">
        <w:rPr>
          <w:rFonts w:ascii="Times New Roman" w:hAnsi="Times New Roman" w:cs="Times New Roman"/>
          <w:sz w:val="28"/>
          <w:szCs w:val="28"/>
        </w:rPr>
        <w:t xml:space="preserve"> (исх. от  02.06.2017 №02-02-08-19/4605) </w:t>
      </w:r>
      <w:r w:rsidRPr="00D04FD3">
        <w:rPr>
          <w:rFonts w:ascii="Times New Roman" w:hAnsi="Times New Roman" w:cs="Times New Roman"/>
          <w:sz w:val="28"/>
          <w:szCs w:val="28"/>
          <w:lang w:val="uk-UA"/>
        </w:rPr>
        <w:t xml:space="preserve">  при использовании </w:t>
      </w:r>
      <w:r w:rsidRPr="00D04FD3">
        <w:rPr>
          <w:rFonts w:ascii="Times New Roman" w:hAnsi="Times New Roman" w:cs="Times New Roman"/>
          <w:sz w:val="28"/>
          <w:szCs w:val="28"/>
        </w:rPr>
        <w:t xml:space="preserve">МУП «Северный Крым» средств субсидии, направленных по Соглашениям №47; №49   </w:t>
      </w:r>
      <w:r w:rsidRPr="00D04FD3">
        <w:rPr>
          <w:rFonts w:ascii="Times New Roman" w:hAnsi="Times New Roman" w:cs="Times New Roman"/>
          <w:sz w:val="28"/>
          <w:szCs w:val="28"/>
          <w:u w:val="single"/>
        </w:rPr>
        <w:t>остатка средств  на возмещение затрат по опубликованию информации,</w:t>
      </w:r>
      <w:r w:rsidRPr="00D04FD3">
        <w:rPr>
          <w:rFonts w:ascii="Times New Roman" w:hAnsi="Times New Roman" w:cs="Times New Roman"/>
          <w:sz w:val="28"/>
          <w:szCs w:val="28"/>
        </w:rPr>
        <w:t xml:space="preserve"> </w:t>
      </w:r>
      <w:r w:rsidRPr="00D04FD3">
        <w:rPr>
          <w:rFonts w:ascii="Times New Roman" w:hAnsi="Times New Roman" w:cs="Times New Roman"/>
          <w:sz w:val="28"/>
          <w:szCs w:val="28"/>
          <w:u w:val="single"/>
        </w:rPr>
        <w:t xml:space="preserve">недостатка средств  на  возмещение затрат по освещению деятельности   не установлено.   </w:t>
      </w:r>
    </w:p>
    <w:p w:rsidR="00611A00" w:rsidRPr="00D04FD3" w:rsidRDefault="00611A00" w:rsidP="00AD18B2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4FD3">
        <w:rPr>
          <w:rFonts w:ascii="Times New Roman" w:hAnsi="Times New Roman" w:cs="Times New Roman"/>
          <w:b/>
          <w:bCs/>
          <w:sz w:val="28"/>
          <w:szCs w:val="28"/>
        </w:rPr>
        <w:t xml:space="preserve">МУП «Северный Крым» предоставляло уполномоченному лицу администрации города Армянска недостоверную информацию о  фактическом  использовании средств Субсидий №47; №49 </w:t>
      </w:r>
      <w:r w:rsidRPr="00D04FD3">
        <w:rPr>
          <w:rFonts w:ascii="Times New Roman" w:hAnsi="Times New Roman" w:cs="Times New Roman"/>
          <w:i/>
          <w:iCs/>
          <w:sz w:val="28"/>
          <w:szCs w:val="28"/>
        </w:rPr>
        <w:t>(нарушен п.2.2. Раздела 2. Соглашений  №47;49)</w:t>
      </w:r>
      <w:r w:rsidRPr="00D04FD3">
        <w:rPr>
          <w:rFonts w:ascii="Times New Roman" w:hAnsi="Times New Roman" w:cs="Times New Roman"/>
          <w:sz w:val="28"/>
          <w:szCs w:val="28"/>
        </w:rPr>
        <w:t>.</w:t>
      </w:r>
    </w:p>
    <w:p w:rsidR="00611A00" w:rsidRPr="00D04FD3" w:rsidRDefault="00611A00" w:rsidP="00AD18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4FD3">
        <w:rPr>
          <w:rFonts w:ascii="Times New Roman" w:hAnsi="Times New Roman" w:cs="Times New Roman"/>
          <w:sz w:val="28"/>
          <w:szCs w:val="28"/>
        </w:rPr>
        <w:t xml:space="preserve"> </w:t>
      </w:r>
      <w:r w:rsidRPr="00D04FD3">
        <w:rPr>
          <w:rFonts w:ascii="Times New Roman" w:hAnsi="Times New Roman" w:cs="Times New Roman"/>
          <w:b/>
          <w:bCs/>
          <w:sz w:val="28"/>
          <w:szCs w:val="28"/>
        </w:rPr>
        <w:t xml:space="preserve">Действия  МУП «Северный Крым» привели к нецелевому использованию бюджетных  средств, предоставленных в виде   субсидии  по  Соглашению №47 на сумму  85341,15 руб. </w:t>
      </w:r>
      <w:r w:rsidRPr="00D04FD3">
        <w:rPr>
          <w:rFonts w:ascii="Times New Roman" w:hAnsi="Times New Roman" w:cs="Times New Roman"/>
          <w:sz w:val="28"/>
          <w:szCs w:val="28"/>
        </w:rPr>
        <w:t>(</w:t>
      </w:r>
      <w:r w:rsidRPr="00D04FD3">
        <w:rPr>
          <w:rFonts w:ascii="Times New Roman" w:hAnsi="Times New Roman" w:cs="Times New Roman"/>
          <w:i/>
          <w:iCs/>
          <w:sz w:val="28"/>
          <w:szCs w:val="28"/>
        </w:rPr>
        <w:t>нарушены  нормы  Соглашения №47, Раздел 3. п.п.3.3.1.).</w:t>
      </w:r>
    </w:p>
    <w:p w:rsidR="00611A00" w:rsidRPr="00D04FD3" w:rsidRDefault="00611A00" w:rsidP="00AD18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4FD3">
        <w:rPr>
          <w:rFonts w:ascii="Times New Roman" w:hAnsi="Times New Roman" w:cs="Times New Roman"/>
          <w:b/>
          <w:bCs/>
          <w:sz w:val="28"/>
          <w:szCs w:val="28"/>
        </w:rPr>
        <w:t>Общая сумма нарушений составляет  327 256,41руб.</w:t>
      </w:r>
    </w:p>
    <w:p w:rsidR="00611A00" w:rsidRPr="00D04FD3" w:rsidRDefault="00611A00" w:rsidP="00AD18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4FD3">
        <w:rPr>
          <w:rFonts w:ascii="Times New Roman" w:hAnsi="Times New Roman" w:cs="Times New Roman"/>
          <w:b/>
          <w:bCs/>
          <w:sz w:val="28"/>
          <w:szCs w:val="28"/>
        </w:rPr>
        <w:t>6).</w:t>
      </w:r>
      <w:r w:rsidRPr="00D04FD3">
        <w:rPr>
          <w:rFonts w:ascii="Times New Roman" w:hAnsi="Times New Roman" w:cs="Times New Roman"/>
          <w:sz w:val="28"/>
          <w:szCs w:val="28"/>
        </w:rPr>
        <w:t xml:space="preserve"> Размещение  Положения о закупке  МУП «Северный Крым»,  плана</w:t>
      </w:r>
      <w:r w:rsidRPr="00D04FD3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D04FD3">
        <w:rPr>
          <w:rFonts w:ascii="Times New Roman" w:hAnsi="Times New Roman" w:cs="Times New Roman"/>
          <w:sz w:val="28"/>
          <w:szCs w:val="28"/>
        </w:rPr>
        <w:t>закупок в единой информационной системе не установлено (</w:t>
      </w:r>
      <w:r w:rsidRPr="00D04FD3">
        <w:rPr>
          <w:rFonts w:ascii="Times New Roman" w:hAnsi="Times New Roman" w:cs="Times New Roman"/>
          <w:i/>
          <w:iCs/>
          <w:sz w:val="28"/>
          <w:szCs w:val="28"/>
        </w:rPr>
        <w:t>не исполнены нормы ст.8 Федерального закона от 18.07.2011 №223-ФЗ  с изменениями).</w:t>
      </w:r>
    </w:p>
    <w:p w:rsidR="00611A00" w:rsidRPr="00D04FD3" w:rsidRDefault="00611A00" w:rsidP="00AD18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04FD3">
        <w:rPr>
          <w:rFonts w:ascii="Times New Roman" w:hAnsi="Times New Roman" w:cs="Times New Roman"/>
          <w:b/>
          <w:bCs/>
          <w:sz w:val="28"/>
          <w:szCs w:val="28"/>
        </w:rPr>
        <w:t>7).</w:t>
      </w:r>
      <w:r w:rsidRPr="00D04FD3">
        <w:rPr>
          <w:rFonts w:ascii="Times New Roman" w:hAnsi="Times New Roman" w:cs="Times New Roman"/>
          <w:sz w:val="28"/>
          <w:szCs w:val="28"/>
        </w:rPr>
        <w:t xml:space="preserve"> Установлены  сделки МУП «Северный Крым», связанные с приобретением  имущества стоимостью более  10%  (10 000 руб.) от  суммы Уставного фонда, совершенные без согласования с администрацией города Армянска  (собственником муниципального имущества). Без согласования с администрацией</w:t>
      </w:r>
      <w:r w:rsidRPr="00D04FD3">
        <w:rPr>
          <w:rFonts w:ascii="Times New Roman" w:hAnsi="Times New Roman" w:cs="Times New Roman"/>
          <w:sz w:val="28"/>
          <w:szCs w:val="28"/>
          <w:lang w:val="uk-UA"/>
        </w:rPr>
        <w:t xml:space="preserve"> города Армянска  </w:t>
      </w:r>
      <w:r w:rsidRPr="00D04FD3">
        <w:rPr>
          <w:rFonts w:ascii="Times New Roman" w:hAnsi="Times New Roman" w:cs="Times New Roman"/>
          <w:sz w:val="28"/>
          <w:szCs w:val="28"/>
        </w:rPr>
        <w:t>приобретено</w:t>
      </w:r>
      <w:r w:rsidRPr="00D04F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4FD3">
        <w:rPr>
          <w:rFonts w:ascii="Times New Roman" w:hAnsi="Times New Roman" w:cs="Times New Roman"/>
          <w:sz w:val="28"/>
          <w:szCs w:val="28"/>
        </w:rPr>
        <w:t>имущество</w:t>
      </w:r>
      <w:r w:rsidRPr="00D04FD3">
        <w:rPr>
          <w:rFonts w:ascii="Times New Roman" w:hAnsi="Times New Roman" w:cs="Times New Roman"/>
          <w:sz w:val="28"/>
          <w:szCs w:val="28"/>
          <w:lang w:val="uk-UA"/>
        </w:rPr>
        <w:t xml:space="preserve">,  стоимость более  10000 руб. на </w:t>
      </w:r>
      <w:r w:rsidRPr="00D04FD3">
        <w:rPr>
          <w:rFonts w:ascii="Times New Roman" w:hAnsi="Times New Roman" w:cs="Times New Roman"/>
          <w:sz w:val="28"/>
          <w:szCs w:val="28"/>
        </w:rPr>
        <w:t>сумму</w:t>
      </w:r>
      <w:r w:rsidRPr="00D04FD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04F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132 300 руб. </w:t>
      </w:r>
    </w:p>
    <w:p w:rsidR="00611A00" w:rsidRPr="00D04FD3" w:rsidRDefault="00611A00" w:rsidP="000B7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FD3">
        <w:rPr>
          <w:rFonts w:ascii="Times New Roman" w:hAnsi="Times New Roman" w:cs="Times New Roman"/>
          <w:sz w:val="28"/>
          <w:szCs w:val="28"/>
        </w:rPr>
        <w:t>Из</w:t>
      </w:r>
      <w:r w:rsidRPr="00D04FD3">
        <w:rPr>
          <w:rFonts w:ascii="Times New Roman" w:hAnsi="Times New Roman" w:cs="Times New Roman"/>
          <w:sz w:val="28"/>
          <w:szCs w:val="28"/>
          <w:lang w:val="uk-UA"/>
        </w:rPr>
        <w:t xml:space="preserve"> них за счет средств  </w:t>
      </w:r>
      <w:r w:rsidRPr="00D04FD3">
        <w:rPr>
          <w:rFonts w:ascii="Times New Roman" w:hAnsi="Times New Roman" w:cs="Times New Roman"/>
          <w:sz w:val="28"/>
          <w:szCs w:val="28"/>
        </w:rPr>
        <w:t>субсидий</w:t>
      </w:r>
      <w:r w:rsidRPr="00D04FD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11A00" w:rsidRPr="00D04FD3" w:rsidRDefault="00611A00" w:rsidP="000B70E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04FD3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Pr="00D04FD3">
        <w:rPr>
          <w:rFonts w:ascii="Times New Roman" w:hAnsi="Times New Roman" w:cs="Times New Roman"/>
          <w:sz w:val="28"/>
          <w:szCs w:val="28"/>
        </w:rPr>
        <w:t>Соглашению</w:t>
      </w:r>
      <w:r w:rsidRPr="00D04FD3">
        <w:rPr>
          <w:rFonts w:ascii="Times New Roman" w:hAnsi="Times New Roman" w:cs="Times New Roman"/>
          <w:sz w:val="28"/>
          <w:szCs w:val="28"/>
          <w:lang w:val="uk-UA"/>
        </w:rPr>
        <w:t xml:space="preserve"> №47   78 200,00 руб.;</w:t>
      </w:r>
    </w:p>
    <w:p w:rsidR="00611A00" w:rsidRPr="00D04FD3" w:rsidRDefault="00611A00" w:rsidP="000B70E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04FD3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Pr="00D04FD3">
        <w:rPr>
          <w:rFonts w:ascii="Times New Roman" w:hAnsi="Times New Roman" w:cs="Times New Roman"/>
          <w:sz w:val="28"/>
          <w:szCs w:val="28"/>
        </w:rPr>
        <w:t>Соглашению</w:t>
      </w:r>
      <w:r w:rsidRPr="00D04FD3">
        <w:rPr>
          <w:rFonts w:ascii="Times New Roman" w:hAnsi="Times New Roman" w:cs="Times New Roman"/>
          <w:sz w:val="28"/>
          <w:szCs w:val="28"/>
          <w:lang w:val="uk-UA"/>
        </w:rPr>
        <w:t xml:space="preserve"> №49  54 100,00 руб. </w:t>
      </w:r>
      <w:r w:rsidRPr="00D04FD3">
        <w:rPr>
          <w:rFonts w:ascii="Times New Roman" w:hAnsi="Times New Roman" w:cs="Times New Roman"/>
          <w:sz w:val="28"/>
          <w:szCs w:val="28"/>
        </w:rPr>
        <w:t xml:space="preserve">  (</w:t>
      </w:r>
      <w:r w:rsidRPr="00D04FD3">
        <w:rPr>
          <w:rFonts w:ascii="Times New Roman" w:hAnsi="Times New Roman" w:cs="Times New Roman"/>
          <w:i/>
          <w:iCs/>
          <w:sz w:val="28"/>
          <w:szCs w:val="28"/>
        </w:rPr>
        <w:t xml:space="preserve">нарушены требования </w:t>
      </w:r>
      <w:r w:rsidRPr="00D04FD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ст.23.  Федерального </w:t>
      </w:r>
      <w:r w:rsidRPr="00D04FD3">
        <w:rPr>
          <w:rFonts w:ascii="Times New Roman" w:hAnsi="Times New Roman" w:cs="Times New Roman"/>
          <w:i/>
          <w:iCs/>
          <w:sz w:val="28"/>
          <w:szCs w:val="28"/>
        </w:rPr>
        <w:t>закона</w:t>
      </w:r>
      <w:r w:rsidRPr="00D04FD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«О </w:t>
      </w:r>
      <w:r w:rsidRPr="00D04FD3">
        <w:rPr>
          <w:rFonts w:ascii="Times New Roman" w:hAnsi="Times New Roman" w:cs="Times New Roman"/>
          <w:i/>
          <w:iCs/>
          <w:sz w:val="28"/>
          <w:szCs w:val="28"/>
        </w:rPr>
        <w:t>государственных</w:t>
      </w:r>
      <w:r w:rsidRPr="00D04FD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и </w:t>
      </w:r>
      <w:r w:rsidRPr="00D04FD3">
        <w:rPr>
          <w:rFonts w:ascii="Times New Roman" w:hAnsi="Times New Roman" w:cs="Times New Roman"/>
          <w:i/>
          <w:iCs/>
          <w:sz w:val="28"/>
          <w:szCs w:val="28"/>
        </w:rPr>
        <w:t>муниципальных</w:t>
      </w:r>
      <w:r w:rsidRPr="00D04FD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04FD3">
        <w:rPr>
          <w:rFonts w:ascii="Times New Roman" w:hAnsi="Times New Roman" w:cs="Times New Roman"/>
          <w:i/>
          <w:iCs/>
          <w:sz w:val="28"/>
          <w:szCs w:val="28"/>
        </w:rPr>
        <w:t>унитарных</w:t>
      </w:r>
      <w:r w:rsidRPr="00D04FD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04FD3">
        <w:rPr>
          <w:rFonts w:ascii="Times New Roman" w:hAnsi="Times New Roman" w:cs="Times New Roman"/>
          <w:i/>
          <w:iCs/>
          <w:sz w:val="28"/>
          <w:szCs w:val="28"/>
        </w:rPr>
        <w:t xml:space="preserve">предприятиях» от 14.11.2002 №161-ФЗ; Раздела </w:t>
      </w:r>
      <w:r w:rsidRPr="00D04FD3">
        <w:rPr>
          <w:rFonts w:ascii="Times New Roman" w:hAnsi="Times New Roman" w:cs="Times New Roman"/>
          <w:i/>
          <w:iCs/>
          <w:sz w:val="28"/>
          <w:szCs w:val="28"/>
          <w:lang w:val="en-US"/>
        </w:rPr>
        <w:t>IV</w:t>
      </w:r>
      <w:r w:rsidRPr="00D04FD3">
        <w:rPr>
          <w:rFonts w:ascii="Times New Roman" w:hAnsi="Times New Roman" w:cs="Times New Roman"/>
          <w:i/>
          <w:iCs/>
          <w:sz w:val="28"/>
          <w:szCs w:val="28"/>
        </w:rPr>
        <w:t>. п.4.7. Устава</w:t>
      </w:r>
      <w:r w:rsidRPr="00D04FD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04FD3">
        <w:rPr>
          <w:rFonts w:ascii="Times New Roman" w:hAnsi="Times New Roman" w:cs="Times New Roman"/>
          <w:i/>
          <w:iCs/>
          <w:sz w:val="28"/>
          <w:szCs w:val="28"/>
        </w:rPr>
        <w:t>муниципального</w:t>
      </w:r>
      <w:r w:rsidRPr="00D04FD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04FD3">
        <w:rPr>
          <w:rFonts w:ascii="Times New Roman" w:hAnsi="Times New Roman" w:cs="Times New Roman"/>
          <w:i/>
          <w:iCs/>
          <w:sz w:val="28"/>
          <w:szCs w:val="28"/>
        </w:rPr>
        <w:t>унитарного</w:t>
      </w:r>
      <w:r w:rsidRPr="00D04FD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04FD3">
        <w:rPr>
          <w:rFonts w:ascii="Times New Roman" w:hAnsi="Times New Roman" w:cs="Times New Roman"/>
          <w:i/>
          <w:iCs/>
          <w:sz w:val="28"/>
          <w:szCs w:val="28"/>
        </w:rPr>
        <w:t>предприятия</w:t>
      </w:r>
      <w:r w:rsidRPr="00D04FD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«</w:t>
      </w:r>
      <w:r w:rsidRPr="00D04FD3">
        <w:rPr>
          <w:rFonts w:ascii="Times New Roman" w:hAnsi="Times New Roman" w:cs="Times New Roman"/>
          <w:i/>
          <w:iCs/>
          <w:sz w:val="28"/>
          <w:szCs w:val="28"/>
        </w:rPr>
        <w:t>Северный</w:t>
      </w:r>
      <w:r w:rsidRPr="00D04FD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04FD3">
        <w:rPr>
          <w:rFonts w:ascii="Times New Roman" w:hAnsi="Times New Roman" w:cs="Times New Roman"/>
          <w:i/>
          <w:iCs/>
          <w:sz w:val="28"/>
          <w:szCs w:val="28"/>
        </w:rPr>
        <w:t>Крым</w:t>
      </w:r>
      <w:r w:rsidRPr="00D04FD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» </w:t>
      </w:r>
      <w:r w:rsidRPr="00D04FD3">
        <w:rPr>
          <w:rFonts w:ascii="Times New Roman" w:hAnsi="Times New Roman" w:cs="Times New Roman"/>
          <w:i/>
          <w:iCs/>
          <w:sz w:val="28"/>
          <w:szCs w:val="28"/>
        </w:rPr>
        <w:t>муниципального</w:t>
      </w:r>
      <w:r w:rsidRPr="00D04FD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04FD3">
        <w:rPr>
          <w:rFonts w:ascii="Times New Roman" w:hAnsi="Times New Roman" w:cs="Times New Roman"/>
          <w:i/>
          <w:iCs/>
          <w:sz w:val="28"/>
          <w:szCs w:val="28"/>
        </w:rPr>
        <w:t>образования</w:t>
      </w:r>
      <w:r w:rsidRPr="00D04FD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04FD3">
        <w:rPr>
          <w:rFonts w:ascii="Times New Roman" w:hAnsi="Times New Roman" w:cs="Times New Roman"/>
          <w:i/>
          <w:iCs/>
          <w:sz w:val="28"/>
          <w:szCs w:val="28"/>
        </w:rPr>
        <w:t>городской</w:t>
      </w:r>
      <w:r w:rsidRPr="00D04FD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округ Армянск </w:t>
      </w:r>
      <w:r w:rsidRPr="00D04FD3">
        <w:rPr>
          <w:rFonts w:ascii="Times New Roman" w:hAnsi="Times New Roman" w:cs="Times New Roman"/>
          <w:i/>
          <w:iCs/>
          <w:sz w:val="28"/>
          <w:szCs w:val="28"/>
        </w:rPr>
        <w:t>Республики</w:t>
      </w:r>
      <w:r w:rsidRPr="00D04FD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04FD3">
        <w:rPr>
          <w:rFonts w:ascii="Times New Roman" w:hAnsi="Times New Roman" w:cs="Times New Roman"/>
          <w:i/>
          <w:iCs/>
          <w:sz w:val="28"/>
          <w:szCs w:val="28"/>
        </w:rPr>
        <w:t>Крым).</w:t>
      </w:r>
    </w:p>
    <w:p w:rsidR="00611A00" w:rsidRPr="00D04FD3" w:rsidRDefault="00611A00" w:rsidP="00AD18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4FD3">
        <w:rPr>
          <w:rFonts w:ascii="Times New Roman" w:hAnsi="Times New Roman" w:cs="Times New Roman"/>
          <w:b/>
          <w:bCs/>
          <w:sz w:val="28"/>
          <w:szCs w:val="28"/>
        </w:rPr>
        <w:t>Общая сумма нарушений</w:t>
      </w:r>
      <w:r w:rsidRPr="00D04FD3">
        <w:rPr>
          <w:rFonts w:ascii="Times New Roman" w:hAnsi="Times New Roman" w:cs="Times New Roman"/>
          <w:sz w:val="28"/>
          <w:szCs w:val="28"/>
        </w:rPr>
        <w:t xml:space="preserve">, </w:t>
      </w:r>
      <w:r w:rsidRPr="00D04FD3">
        <w:rPr>
          <w:rFonts w:ascii="Times New Roman" w:hAnsi="Times New Roman" w:cs="Times New Roman"/>
          <w:b/>
          <w:bCs/>
          <w:sz w:val="28"/>
          <w:szCs w:val="28"/>
        </w:rPr>
        <w:t>касающихся отсутствия согласования сделок, связанных с приобретением  имущества стоимостью более  10%  (10 000 руб.)  от  суммы Уставного фонда</w:t>
      </w:r>
      <w:r w:rsidRPr="00D04FD3">
        <w:rPr>
          <w:rFonts w:ascii="Times New Roman" w:hAnsi="Times New Roman" w:cs="Times New Roman"/>
          <w:sz w:val="28"/>
          <w:szCs w:val="28"/>
        </w:rPr>
        <w:t xml:space="preserve">  </w:t>
      </w:r>
      <w:r w:rsidRPr="00D04FD3">
        <w:rPr>
          <w:rFonts w:ascii="Times New Roman" w:hAnsi="Times New Roman" w:cs="Times New Roman"/>
          <w:b/>
          <w:bCs/>
          <w:sz w:val="28"/>
          <w:szCs w:val="28"/>
        </w:rPr>
        <w:t xml:space="preserve">с администрацией  города Армянска, составляет </w:t>
      </w:r>
      <w:r w:rsidRPr="00D04F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132 300 </w:t>
      </w:r>
      <w:r w:rsidRPr="00D04FD3">
        <w:rPr>
          <w:rFonts w:ascii="Times New Roman" w:hAnsi="Times New Roman" w:cs="Times New Roman"/>
          <w:b/>
          <w:bCs/>
          <w:sz w:val="28"/>
          <w:szCs w:val="28"/>
        </w:rPr>
        <w:t xml:space="preserve"> руб.</w:t>
      </w:r>
    </w:p>
    <w:p w:rsidR="00611A00" w:rsidRDefault="00611A00" w:rsidP="00AD1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FD3">
        <w:rPr>
          <w:rFonts w:ascii="Times New Roman" w:hAnsi="Times New Roman" w:cs="Times New Roman"/>
          <w:b/>
          <w:bCs/>
          <w:sz w:val="28"/>
          <w:szCs w:val="28"/>
        </w:rPr>
        <w:t>8).</w:t>
      </w:r>
      <w:r w:rsidRPr="00D04FD3">
        <w:rPr>
          <w:rFonts w:ascii="Times New Roman" w:hAnsi="Times New Roman" w:cs="Times New Roman"/>
          <w:sz w:val="28"/>
          <w:szCs w:val="28"/>
        </w:rPr>
        <w:t xml:space="preserve">В нарушение норм ст.24 </w:t>
      </w:r>
      <w:r w:rsidRPr="00D04FD3">
        <w:rPr>
          <w:rFonts w:ascii="Times New Roman" w:hAnsi="Times New Roman" w:cs="Times New Roman"/>
          <w:sz w:val="28"/>
          <w:szCs w:val="28"/>
          <w:lang w:val="uk-UA"/>
        </w:rPr>
        <w:t xml:space="preserve">Федерального </w:t>
      </w:r>
      <w:r w:rsidRPr="00D04FD3">
        <w:rPr>
          <w:rFonts w:ascii="Times New Roman" w:hAnsi="Times New Roman" w:cs="Times New Roman"/>
          <w:sz w:val="28"/>
          <w:szCs w:val="28"/>
        </w:rPr>
        <w:t>закона</w:t>
      </w:r>
      <w:r w:rsidRPr="00D04FD3">
        <w:rPr>
          <w:rFonts w:ascii="Times New Roman" w:hAnsi="Times New Roman" w:cs="Times New Roman"/>
          <w:sz w:val="28"/>
          <w:szCs w:val="28"/>
          <w:lang w:val="uk-UA"/>
        </w:rPr>
        <w:t xml:space="preserve"> «О </w:t>
      </w:r>
      <w:r w:rsidRPr="00D04FD3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D04FD3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r w:rsidRPr="00D04FD3">
        <w:rPr>
          <w:rFonts w:ascii="Times New Roman" w:hAnsi="Times New Roman" w:cs="Times New Roman"/>
          <w:sz w:val="28"/>
          <w:szCs w:val="28"/>
        </w:rPr>
        <w:t>муниципальных</w:t>
      </w:r>
      <w:r w:rsidRPr="00D04F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4FD3">
        <w:rPr>
          <w:rFonts w:ascii="Times New Roman" w:hAnsi="Times New Roman" w:cs="Times New Roman"/>
          <w:sz w:val="28"/>
          <w:szCs w:val="28"/>
        </w:rPr>
        <w:t>унитарных</w:t>
      </w:r>
      <w:r w:rsidRPr="00D04F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4FD3">
        <w:rPr>
          <w:rFonts w:ascii="Times New Roman" w:hAnsi="Times New Roman" w:cs="Times New Roman"/>
          <w:sz w:val="28"/>
          <w:szCs w:val="28"/>
        </w:rPr>
        <w:t xml:space="preserve">предприятиях» от 14.11.2002 №161-ФЗ были осуществлены заимствования МУП «Северный Крым» у гражданина на общую сумму </w:t>
      </w:r>
      <w:r w:rsidRPr="00D04FD3">
        <w:rPr>
          <w:rFonts w:ascii="Times New Roman" w:hAnsi="Times New Roman" w:cs="Times New Roman"/>
          <w:b/>
          <w:bCs/>
          <w:sz w:val="28"/>
          <w:szCs w:val="28"/>
          <w:u w:val="single"/>
        </w:rPr>
        <w:t>288 000 руб.</w:t>
      </w:r>
    </w:p>
    <w:p w:rsidR="00611A00" w:rsidRPr="00AD18B2" w:rsidRDefault="00611A00" w:rsidP="00AD1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FD3">
        <w:rPr>
          <w:rFonts w:ascii="Times New Roman" w:hAnsi="Times New Roman" w:cs="Times New Roman"/>
          <w:color w:val="000000"/>
          <w:sz w:val="28"/>
          <w:szCs w:val="28"/>
        </w:rPr>
        <w:t xml:space="preserve">Из них без согласования с администрацией города Армянска (собственником имущества)  заключен Договор от 21 марта  2016г №2. </w:t>
      </w:r>
    </w:p>
    <w:p w:rsidR="00611A00" w:rsidRPr="00D04FD3" w:rsidRDefault="00611A00" w:rsidP="00AD18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FD3">
        <w:rPr>
          <w:rFonts w:ascii="Times New Roman" w:hAnsi="Times New Roman" w:cs="Times New Roman"/>
          <w:color w:val="000000"/>
          <w:sz w:val="28"/>
          <w:szCs w:val="28"/>
        </w:rPr>
        <w:t>Договор от 18 февраля 2016г. №1. согласован  администрацией города Армянска 27.04.2016г., исх. № 02-02-8-19/275 (после  осуществления заимствования).</w:t>
      </w:r>
    </w:p>
    <w:p w:rsidR="00611A00" w:rsidRPr="00D04FD3" w:rsidRDefault="00611A00" w:rsidP="00AD1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FD3">
        <w:rPr>
          <w:rFonts w:ascii="Times New Roman" w:hAnsi="Times New Roman" w:cs="Times New Roman"/>
          <w:b/>
          <w:bCs/>
          <w:sz w:val="28"/>
          <w:szCs w:val="28"/>
        </w:rPr>
        <w:t>9).</w:t>
      </w:r>
      <w:r w:rsidRPr="00D04FD3">
        <w:rPr>
          <w:rFonts w:ascii="Times New Roman" w:hAnsi="Times New Roman" w:cs="Times New Roman"/>
          <w:sz w:val="28"/>
          <w:szCs w:val="28"/>
        </w:rPr>
        <w:t xml:space="preserve"> Установлены договора, контракты, связанные с содержанием и дизайном интерьера   помещений, расположенных  по  адресу  д.1  микр. им. Генерала Васильева, г. Армянск  (место  регистрации МУП «Северный  Крым» и место его фактического размещения).     По выше перечисленным договорам  произведены  оплаты за счет средств субсидий   на сумму </w:t>
      </w:r>
      <w:r w:rsidRPr="00D04FD3">
        <w:rPr>
          <w:rFonts w:ascii="Times New Roman" w:hAnsi="Times New Roman" w:cs="Times New Roman"/>
          <w:b/>
          <w:bCs/>
          <w:sz w:val="28"/>
          <w:szCs w:val="28"/>
          <w:u w:val="single"/>
        </w:rPr>
        <w:t>153 957,99  руб</w:t>
      </w:r>
      <w:r w:rsidRPr="00D04FD3">
        <w:rPr>
          <w:rFonts w:ascii="Times New Roman" w:hAnsi="Times New Roman" w:cs="Times New Roman"/>
          <w:sz w:val="28"/>
          <w:szCs w:val="28"/>
        </w:rPr>
        <w:t>., из них:</w:t>
      </w:r>
    </w:p>
    <w:p w:rsidR="00611A00" w:rsidRPr="00D04FD3" w:rsidRDefault="00611A00" w:rsidP="00AD1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FD3">
        <w:rPr>
          <w:rFonts w:ascii="Times New Roman" w:hAnsi="Times New Roman" w:cs="Times New Roman"/>
          <w:sz w:val="28"/>
          <w:szCs w:val="28"/>
        </w:rPr>
        <w:t>а)на содержание помещений</w:t>
      </w:r>
    </w:p>
    <w:p w:rsidR="00611A00" w:rsidRPr="00D04FD3" w:rsidRDefault="00611A00" w:rsidP="00AD1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FD3">
        <w:rPr>
          <w:rFonts w:ascii="Times New Roman" w:hAnsi="Times New Roman" w:cs="Times New Roman"/>
          <w:sz w:val="28"/>
          <w:szCs w:val="28"/>
        </w:rPr>
        <w:t>- по Соглашению №47 от 18.04.2016    - 51703,91 руб.;</w:t>
      </w:r>
    </w:p>
    <w:p w:rsidR="00611A00" w:rsidRPr="00D04FD3" w:rsidRDefault="00611A00" w:rsidP="00AD1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FD3">
        <w:rPr>
          <w:rFonts w:ascii="Times New Roman" w:hAnsi="Times New Roman" w:cs="Times New Roman"/>
          <w:sz w:val="28"/>
          <w:szCs w:val="28"/>
        </w:rPr>
        <w:t>- по Соглашению №49 от 28.04.2016  - 78179,08 руб.;</w:t>
      </w:r>
    </w:p>
    <w:p w:rsidR="00611A00" w:rsidRPr="00D04FD3" w:rsidRDefault="00611A00" w:rsidP="00AD1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FD3">
        <w:rPr>
          <w:rFonts w:ascii="Times New Roman" w:hAnsi="Times New Roman" w:cs="Times New Roman"/>
          <w:sz w:val="28"/>
          <w:szCs w:val="28"/>
        </w:rPr>
        <w:t>б)на  разработку дизайна интерьера</w:t>
      </w:r>
    </w:p>
    <w:p w:rsidR="00611A00" w:rsidRPr="00D04FD3" w:rsidRDefault="00611A00" w:rsidP="00AD18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FD3">
        <w:rPr>
          <w:rFonts w:ascii="Times New Roman" w:hAnsi="Times New Roman" w:cs="Times New Roman"/>
          <w:sz w:val="28"/>
          <w:szCs w:val="28"/>
        </w:rPr>
        <w:t>- по Соглашению №49 от 28.04.2016  -24075,00 руб.</w:t>
      </w:r>
    </w:p>
    <w:p w:rsidR="00611A00" w:rsidRPr="00D04FD3" w:rsidRDefault="00611A00" w:rsidP="00AD18B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4FD3">
        <w:rPr>
          <w:rFonts w:ascii="Times New Roman" w:hAnsi="Times New Roman" w:cs="Times New Roman"/>
          <w:sz w:val="28"/>
          <w:szCs w:val="28"/>
        </w:rPr>
        <w:t xml:space="preserve">Документы, подтверждающие фактическую передачу  помещений, занимаемых МУП «Северный Крым»,  постановку их на бухгалтерский учет  не установлены. </w:t>
      </w:r>
      <w:r w:rsidRPr="00D04FD3">
        <w:rPr>
          <w:rFonts w:ascii="Times New Roman" w:hAnsi="Times New Roman" w:cs="Times New Roman"/>
          <w:i/>
          <w:iCs/>
          <w:sz w:val="28"/>
          <w:szCs w:val="28"/>
        </w:rPr>
        <w:t>(Бухгалтерская справка №7  от 26 июня 2017г. Приложение №10 к акту, является неотъемлемой частью акта)</w:t>
      </w:r>
      <w:r w:rsidRPr="00D04FD3">
        <w:rPr>
          <w:rFonts w:ascii="Times New Roman" w:hAnsi="Times New Roman" w:cs="Times New Roman"/>
          <w:sz w:val="28"/>
          <w:szCs w:val="28"/>
        </w:rPr>
        <w:t xml:space="preserve">, </w:t>
      </w:r>
      <w:r w:rsidRPr="00D04FD3">
        <w:rPr>
          <w:rFonts w:ascii="Times New Roman" w:hAnsi="Times New Roman" w:cs="Times New Roman"/>
          <w:i/>
          <w:iCs/>
          <w:sz w:val="28"/>
          <w:szCs w:val="28"/>
        </w:rPr>
        <w:t xml:space="preserve">(ст.11. Закона  </w:t>
      </w:r>
      <w:r w:rsidRPr="00D04FD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Федерального </w:t>
      </w:r>
      <w:r w:rsidRPr="00D04FD3">
        <w:rPr>
          <w:rFonts w:ascii="Times New Roman" w:hAnsi="Times New Roman" w:cs="Times New Roman"/>
          <w:i/>
          <w:iCs/>
          <w:sz w:val="28"/>
          <w:szCs w:val="28"/>
        </w:rPr>
        <w:t>закона</w:t>
      </w:r>
      <w:r w:rsidRPr="00D04FD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«О </w:t>
      </w:r>
      <w:r w:rsidRPr="00D04FD3">
        <w:rPr>
          <w:rFonts w:ascii="Times New Roman" w:hAnsi="Times New Roman" w:cs="Times New Roman"/>
          <w:i/>
          <w:iCs/>
          <w:sz w:val="28"/>
          <w:szCs w:val="28"/>
        </w:rPr>
        <w:t>государственных</w:t>
      </w:r>
      <w:r w:rsidRPr="00D04FD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и </w:t>
      </w:r>
      <w:r w:rsidRPr="00D04FD3">
        <w:rPr>
          <w:rFonts w:ascii="Times New Roman" w:hAnsi="Times New Roman" w:cs="Times New Roman"/>
          <w:i/>
          <w:iCs/>
          <w:sz w:val="28"/>
          <w:szCs w:val="28"/>
        </w:rPr>
        <w:t>муниципальных</w:t>
      </w:r>
      <w:r w:rsidRPr="00D04FD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04FD3">
        <w:rPr>
          <w:rFonts w:ascii="Times New Roman" w:hAnsi="Times New Roman" w:cs="Times New Roman"/>
          <w:i/>
          <w:iCs/>
          <w:sz w:val="28"/>
          <w:szCs w:val="28"/>
        </w:rPr>
        <w:t>унитарных</w:t>
      </w:r>
      <w:r w:rsidRPr="00D04FD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04FD3">
        <w:rPr>
          <w:rFonts w:ascii="Times New Roman" w:hAnsi="Times New Roman" w:cs="Times New Roman"/>
          <w:i/>
          <w:iCs/>
          <w:sz w:val="28"/>
          <w:szCs w:val="28"/>
        </w:rPr>
        <w:t xml:space="preserve">предприятиях» от 14.11.2002 №161-ФЗ).  </w:t>
      </w:r>
    </w:p>
    <w:p w:rsidR="00611A00" w:rsidRPr="00D04FD3" w:rsidRDefault="00611A00" w:rsidP="00AD18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4FD3">
        <w:rPr>
          <w:rFonts w:ascii="Times New Roman" w:hAnsi="Times New Roman" w:cs="Times New Roman"/>
          <w:b/>
          <w:bCs/>
          <w:sz w:val="28"/>
          <w:szCs w:val="28"/>
        </w:rPr>
        <w:t>Расход средств субсидий  на сумму 153 957,99  руб. на   содержание  помещений и разработку дизайна интерьера не обоснован.</w:t>
      </w:r>
    </w:p>
    <w:p w:rsidR="00611A00" w:rsidRPr="00D04FD3" w:rsidRDefault="00611A00" w:rsidP="00AD18B2">
      <w:pPr>
        <w:pStyle w:val="NormalWeb"/>
        <w:spacing w:before="0" w:beforeAutospacing="0" w:after="0" w:afterAutospacing="0"/>
        <w:ind w:firstLine="709"/>
        <w:jc w:val="both"/>
        <w:rPr>
          <w:rStyle w:val="apple-converted-space"/>
          <w:sz w:val="28"/>
          <w:szCs w:val="28"/>
        </w:rPr>
      </w:pPr>
      <w:r w:rsidRPr="00D04FD3">
        <w:rPr>
          <w:b/>
          <w:bCs/>
          <w:sz w:val="28"/>
          <w:szCs w:val="28"/>
        </w:rPr>
        <w:t>10).</w:t>
      </w:r>
      <w:r w:rsidRPr="00D04FD3">
        <w:rPr>
          <w:rStyle w:val="apple-converted-space"/>
          <w:sz w:val="28"/>
          <w:szCs w:val="28"/>
        </w:rPr>
        <w:t xml:space="preserve"> При расчете оплаты труда работникам МУП «Северный Крым» были нарушены:</w:t>
      </w:r>
    </w:p>
    <w:p w:rsidR="00611A00" w:rsidRPr="00D04FD3" w:rsidRDefault="00611A00" w:rsidP="000B70E7">
      <w:pPr>
        <w:pStyle w:val="NormalWeb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D04FD3">
        <w:rPr>
          <w:rStyle w:val="apple-converted-space"/>
          <w:b/>
          <w:bCs/>
          <w:sz w:val="28"/>
          <w:szCs w:val="28"/>
        </w:rPr>
        <w:t xml:space="preserve">-условия  Положения  об оплате труда МУП «Северный Крым» Раздела 2. п. 2.7.  </w:t>
      </w:r>
      <w:r w:rsidRPr="00D04FD3">
        <w:rPr>
          <w:rStyle w:val="apple-converted-space"/>
          <w:sz w:val="28"/>
          <w:szCs w:val="28"/>
        </w:rPr>
        <w:t xml:space="preserve">Заработная плата 10 (десяти) работникам, выполняющим работу  по «гражданско-правовым договорам (с физическим лицом на выполнение работ)» в сумме </w:t>
      </w:r>
      <w:r w:rsidRPr="00D04FD3">
        <w:rPr>
          <w:rStyle w:val="apple-converted-space"/>
          <w:b/>
          <w:bCs/>
          <w:sz w:val="28"/>
          <w:szCs w:val="28"/>
          <w:u w:val="single"/>
        </w:rPr>
        <w:t>126425,00 руб.</w:t>
      </w:r>
      <w:r w:rsidRPr="00D04FD3">
        <w:rPr>
          <w:rStyle w:val="apple-converted-space"/>
          <w:sz w:val="28"/>
          <w:szCs w:val="28"/>
        </w:rPr>
        <w:t xml:space="preserve"> выплачивалась за счет субсидий направленных в МУП «Северный Крым» из средств бюджета муниципального образования города Армянска Республики Крым, в том числе  по: </w:t>
      </w:r>
    </w:p>
    <w:p w:rsidR="00611A00" w:rsidRPr="00D04FD3" w:rsidRDefault="00611A00" w:rsidP="000B70E7">
      <w:pPr>
        <w:pStyle w:val="NormalWeb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D04FD3">
        <w:rPr>
          <w:rStyle w:val="apple-converted-space"/>
          <w:sz w:val="28"/>
          <w:szCs w:val="28"/>
        </w:rPr>
        <w:t>-Соглашению №47  на сумму  75962,50 руб.;</w:t>
      </w:r>
    </w:p>
    <w:p w:rsidR="00611A00" w:rsidRPr="00D04FD3" w:rsidRDefault="00611A00" w:rsidP="000B70E7">
      <w:pPr>
        <w:pStyle w:val="NormalWeb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D04FD3">
        <w:rPr>
          <w:rStyle w:val="apple-converted-space"/>
          <w:sz w:val="28"/>
          <w:szCs w:val="28"/>
        </w:rPr>
        <w:t>-Соглашению №49 на сумму  50462,50 руб.</w:t>
      </w:r>
    </w:p>
    <w:p w:rsidR="00611A00" w:rsidRPr="00D04FD3" w:rsidRDefault="00611A00" w:rsidP="000B70E7">
      <w:pPr>
        <w:pStyle w:val="NormalWeb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D04FD3">
        <w:rPr>
          <w:rStyle w:val="apple-converted-space"/>
          <w:sz w:val="28"/>
          <w:szCs w:val="28"/>
        </w:rPr>
        <w:t>-</w:t>
      </w:r>
      <w:r w:rsidRPr="00D04FD3">
        <w:rPr>
          <w:rStyle w:val="apple-converted-space"/>
          <w:b/>
          <w:bCs/>
          <w:sz w:val="28"/>
          <w:szCs w:val="28"/>
        </w:rPr>
        <w:t>условия Положения об оплате труда МУП  «Северный Крым» Раздела 3 п. 3.4.</w:t>
      </w:r>
      <w:r w:rsidRPr="00D04FD3">
        <w:rPr>
          <w:rStyle w:val="apple-converted-space"/>
          <w:sz w:val="28"/>
          <w:szCs w:val="28"/>
        </w:rPr>
        <w:t xml:space="preserve">. Расчет оплаты труда в выходной день и ночное время  главному инженеру Гуменчуку А.С. и кинооператору Лалетину Д.С.   проведен с учетом оклада и надбавки. Переплата составила </w:t>
      </w:r>
      <w:r w:rsidRPr="00D04FD3">
        <w:rPr>
          <w:rStyle w:val="apple-converted-space"/>
          <w:b/>
          <w:bCs/>
          <w:sz w:val="28"/>
          <w:szCs w:val="28"/>
          <w:u w:val="single"/>
        </w:rPr>
        <w:t>1332,48 руб</w:t>
      </w:r>
      <w:r w:rsidRPr="00D04FD3">
        <w:rPr>
          <w:rStyle w:val="apple-converted-space"/>
          <w:b/>
          <w:bCs/>
          <w:sz w:val="28"/>
          <w:szCs w:val="28"/>
        </w:rPr>
        <w:t xml:space="preserve">. </w:t>
      </w:r>
      <w:r w:rsidRPr="00D04FD3">
        <w:rPr>
          <w:rStyle w:val="apple-converted-space"/>
          <w:sz w:val="28"/>
          <w:szCs w:val="28"/>
        </w:rPr>
        <w:t>Выплата</w:t>
      </w:r>
      <w:r w:rsidRPr="00D04FD3">
        <w:rPr>
          <w:rStyle w:val="apple-converted-space"/>
          <w:b/>
          <w:bCs/>
          <w:sz w:val="28"/>
          <w:szCs w:val="28"/>
        </w:rPr>
        <w:t xml:space="preserve"> </w:t>
      </w:r>
      <w:r w:rsidRPr="00D04FD3">
        <w:rPr>
          <w:rStyle w:val="apple-converted-space"/>
          <w:sz w:val="28"/>
          <w:szCs w:val="28"/>
        </w:rPr>
        <w:t>осуществлена   за счет средств субсидии,  направленной МУП «Северный Крым» по Соглашению №49.</w:t>
      </w:r>
    </w:p>
    <w:p w:rsidR="00611A00" w:rsidRPr="00D04FD3" w:rsidRDefault="00611A00" w:rsidP="00D04FD3">
      <w:pPr>
        <w:pStyle w:val="NormalWeb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D04FD3">
        <w:rPr>
          <w:rStyle w:val="apple-converted-space"/>
          <w:sz w:val="28"/>
          <w:szCs w:val="28"/>
        </w:rPr>
        <w:t xml:space="preserve">- </w:t>
      </w:r>
      <w:r w:rsidRPr="00D04FD3">
        <w:rPr>
          <w:rStyle w:val="apple-converted-space"/>
          <w:b/>
          <w:bCs/>
          <w:sz w:val="28"/>
          <w:szCs w:val="28"/>
        </w:rPr>
        <w:t xml:space="preserve">требования приказа № 19/1 от  01.06.2016 года «О совмещении должностей (профессий)». </w:t>
      </w:r>
      <w:r w:rsidRPr="00D04FD3">
        <w:rPr>
          <w:rStyle w:val="apple-converted-space"/>
          <w:sz w:val="28"/>
          <w:szCs w:val="28"/>
        </w:rPr>
        <w:t xml:space="preserve">Никулину Т. В. (кинооператору)  расчет оплаты труда произведен с учетом оклада и надбавки, что противоречит требованиям приказа. Переплата составила </w:t>
      </w:r>
      <w:r w:rsidRPr="00D04FD3">
        <w:rPr>
          <w:rStyle w:val="apple-converted-space"/>
          <w:b/>
          <w:bCs/>
          <w:sz w:val="28"/>
          <w:szCs w:val="28"/>
          <w:u w:val="single"/>
        </w:rPr>
        <w:t>2250,00 руб.</w:t>
      </w:r>
      <w:r w:rsidRPr="00D04FD3">
        <w:rPr>
          <w:rStyle w:val="apple-converted-space"/>
          <w:sz w:val="28"/>
          <w:szCs w:val="28"/>
        </w:rPr>
        <w:t xml:space="preserve"> Выплата осуществлена за счет средств субсидии,  направленной МУП «Северный Крым» по Соглашению №49.  </w:t>
      </w:r>
    </w:p>
    <w:p w:rsidR="00611A00" w:rsidRPr="00D04FD3" w:rsidRDefault="00611A00" w:rsidP="000B70E7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D04FD3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 xml:space="preserve">- требования приказа </w:t>
      </w:r>
      <w:r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№ 18/2</w:t>
      </w:r>
      <w:bookmarkStart w:id="0" w:name="_GoBack"/>
      <w:bookmarkEnd w:id="0"/>
      <w:r w:rsidRPr="00D04FD3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 xml:space="preserve"> от  01.06.2016 года «О совмещении должностей (профессий)». </w:t>
      </w:r>
      <w:r w:rsidRPr="00D04FD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Корде М.А. (монтажору) расчет оплаты труда произведен с учетом оклада и надбавки, что противоречит условиям приказа. Переплата составила </w:t>
      </w:r>
      <w:r w:rsidRPr="00D04FD3">
        <w:rPr>
          <w:rStyle w:val="apple-converted-space"/>
          <w:rFonts w:ascii="Times New Roman" w:hAnsi="Times New Roman" w:cs="Times New Roman"/>
          <w:b/>
          <w:bCs/>
          <w:sz w:val="28"/>
          <w:szCs w:val="28"/>
          <w:u w:val="single"/>
        </w:rPr>
        <w:t>750,00 руб.</w:t>
      </w:r>
      <w:r w:rsidRPr="00D04FD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Выплата осуществлена за счет средств субсидии,  направленной МУП «Северный Крым» по Соглашению №49.</w:t>
      </w:r>
    </w:p>
    <w:p w:rsidR="00611A00" w:rsidRPr="00D04FD3" w:rsidRDefault="00611A00" w:rsidP="00AD18B2">
      <w:pPr>
        <w:pStyle w:val="NormalWeb"/>
        <w:spacing w:before="0" w:beforeAutospacing="0" w:after="0" w:afterAutospacing="0"/>
        <w:ind w:firstLine="708"/>
        <w:jc w:val="both"/>
        <w:rPr>
          <w:rStyle w:val="apple-converted-space"/>
          <w:b/>
          <w:bCs/>
          <w:sz w:val="28"/>
          <w:szCs w:val="28"/>
        </w:rPr>
      </w:pPr>
      <w:r w:rsidRPr="00D04FD3">
        <w:rPr>
          <w:rStyle w:val="apple-converted-space"/>
          <w:b/>
          <w:bCs/>
          <w:sz w:val="28"/>
          <w:szCs w:val="28"/>
        </w:rPr>
        <w:t>Общая сумма нарушений по оплате труда составляет 130 757,48 руб.</w:t>
      </w:r>
    </w:p>
    <w:p w:rsidR="00611A00" w:rsidRDefault="00611A00" w:rsidP="00AD18B2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</w:pPr>
      <w:r w:rsidRPr="00D04FD3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611A00" w:rsidRPr="00D04FD3" w:rsidRDefault="00611A00" w:rsidP="00AD18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4FD3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 xml:space="preserve">Общая сумма нарушений, установленных в рамках проведенного контрольного мероприятия, составляет   </w:t>
      </w:r>
      <w:r w:rsidRPr="00D04F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2 759 972,43 руб.</w:t>
      </w:r>
    </w:p>
    <w:p w:rsidR="00611A00" w:rsidRDefault="00611A00" w:rsidP="00AD18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4F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</w:p>
    <w:p w:rsidR="00611A00" w:rsidRDefault="00611A00" w:rsidP="00BA15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FD3">
        <w:rPr>
          <w:rFonts w:ascii="Times New Roman" w:hAnsi="Times New Roman" w:cs="Times New Roman"/>
          <w:color w:val="000000"/>
          <w:sz w:val="28"/>
          <w:szCs w:val="28"/>
        </w:rPr>
        <w:t xml:space="preserve">Акт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контрольного мероприятия </w:t>
      </w:r>
      <w:r w:rsidRPr="00D04FD3">
        <w:rPr>
          <w:rFonts w:ascii="Times New Roman" w:hAnsi="Times New Roman" w:cs="Times New Roman"/>
          <w:color w:val="000000"/>
          <w:sz w:val="28"/>
          <w:szCs w:val="28"/>
        </w:rPr>
        <w:t>подписан без возражений.</w:t>
      </w:r>
    </w:p>
    <w:p w:rsidR="00611A00" w:rsidRDefault="00611A00" w:rsidP="00BA15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1A00" w:rsidRDefault="00611A00" w:rsidP="00AD18B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4FD3">
        <w:rPr>
          <w:rStyle w:val="apple-converted-space"/>
          <w:sz w:val="28"/>
          <w:szCs w:val="28"/>
        </w:rPr>
        <w:t xml:space="preserve">Директору МУП «Северный Крым» </w:t>
      </w:r>
      <w:r w:rsidRPr="00D04FD3">
        <w:rPr>
          <w:sz w:val="28"/>
          <w:szCs w:val="28"/>
        </w:rPr>
        <w:t>муниципального образования городской округ Армянск Республики Крым  М</w:t>
      </w:r>
      <w:r w:rsidRPr="00D04FD3">
        <w:rPr>
          <w:rStyle w:val="apple-converted-space"/>
          <w:sz w:val="28"/>
          <w:szCs w:val="28"/>
        </w:rPr>
        <w:t xml:space="preserve"> Мирчевой В.И.  контрольно-счетным органом направлено  представление   об  устранении нарушений, установленных в результате контрольного мероприятия, о </w:t>
      </w:r>
      <w:r w:rsidRPr="00D04FD3">
        <w:rPr>
          <w:sz w:val="28"/>
          <w:szCs w:val="28"/>
        </w:rPr>
        <w:t>принятии</w:t>
      </w:r>
      <w:r>
        <w:rPr>
          <w:sz w:val="28"/>
          <w:szCs w:val="28"/>
        </w:rPr>
        <w:t xml:space="preserve"> </w:t>
      </w:r>
      <w:r w:rsidRPr="00D04FD3">
        <w:rPr>
          <w:sz w:val="28"/>
          <w:szCs w:val="28"/>
        </w:rPr>
        <w:t>мер, обеспечивающих возмещение денежных средств</w:t>
      </w:r>
      <w:r>
        <w:rPr>
          <w:sz w:val="28"/>
          <w:szCs w:val="28"/>
        </w:rPr>
        <w:t xml:space="preserve"> в бюджет муниципального образования</w:t>
      </w:r>
      <w:r w:rsidRPr="00D04FD3">
        <w:rPr>
          <w:sz w:val="28"/>
          <w:szCs w:val="28"/>
        </w:rPr>
        <w:t>, привлечение виновных лиц к дисциплинарной ответственности</w:t>
      </w:r>
      <w:r>
        <w:rPr>
          <w:sz w:val="28"/>
          <w:szCs w:val="28"/>
        </w:rPr>
        <w:t>.</w:t>
      </w:r>
    </w:p>
    <w:p w:rsidR="00611A00" w:rsidRDefault="00611A00" w:rsidP="00AD1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администрации города Армянска Телиженко В.А. направлено письмо  о результатах проведенного контрольного мероприятия с просьбой принять меры </w:t>
      </w:r>
      <w:r w:rsidRPr="00D04FD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по устранению выявленных нарушений, привлечению виновных лиц к ответственности.</w:t>
      </w:r>
    </w:p>
    <w:p w:rsidR="00611A00" w:rsidRPr="00D04FD3" w:rsidRDefault="00611A00" w:rsidP="00AD18B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11A00" w:rsidRPr="00D04FD3" w:rsidRDefault="00611A00" w:rsidP="00BA154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04FD3">
        <w:rPr>
          <w:sz w:val="28"/>
          <w:szCs w:val="28"/>
        </w:rPr>
        <w:t xml:space="preserve">Председатель </w:t>
      </w:r>
    </w:p>
    <w:p w:rsidR="00611A00" w:rsidRPr="00617336" w:rsidRDefault="00611A00" w:rsidP="00BA1544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04FD3">
        <w:rPr>
          <w:sz w:val="28"/>
          <w:szCs w:val="28"/>
        </w:rPr>
        <w:t xml:space="preserve">Контрольно-счетного органа </w:t>
      </w:r>
      <w:r w:rsidRPr="00D04FD3">
        <w:rPr>
          <w:sz w:val="28"/>
          <w:szCs w:val="28"/>
        </w:rPr>
        <w:tab/>
      </w:r>
      <w:r w:rsidRPr="00D04FD3">
        <w:rPr>
          <w:sz w:val="28"/>
          <w:szCs w:val="28"/>
        </w:rPr>
        <w:tab/>
        <w:t xml:space="preserve">                                        </w:t>
      </w:r>
      <w:r>
        <w:rPr>
          <w:sz w:val="28"/>
          <w:szCs w:val="28"/>
        </w:rPr>
        <w:t xml:space="preserve">    </w:t>
      </w:r>
      <w:r w:rsidRPr="00D04FD3">
        <w:rPr>
          <w:sz w:val="28"/>
          <w:szCs w:val="28"/>
        </w:rPr>
        <w:t xml:space="preserve">     Н.Л. Никулина</w:t>
      </w:r>
    </w:p>
    <w:sectPr w:rsidR="00611A00" w:rsidRPr="00617336" w:rsidSect="00F506A6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A00" w:rsidRDefault="00611A00" w:rsidP="00D65078">
      <w:pPr>
        <w:spacing w:after="0" w:line="240" w:lineRule="auto"/>
      </w:pPr>
      <w:r>
        <w:separator/>
      </w:r>
    </w:p>
  </w:endnote>
  <w:endnote w:type="continuationSeparator" w:id="0">
    <w:p w:rsidR="00611A00" w:rsidRDefault="00611A00" w:rsidP="00D65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A00" w:rsidRDefault="00611A00" w:rsidP="00D65078">
      <w:pPr>
        <w:spacing w:after="0" w:line="240" w:lineRule="auto"/>
      </w:pPr>
      <w:r>
        <w:separator/>
      </w:r>
    </w:p>
  </w:footnote>
  <w:footnote w:type="continuationSeparator" w:id="0">
    <w:p w:rsidR="00611A00" w:rsidRDefault="00611A00" w:rsidP="00D65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A00" w:rsidRDefault="00611A00">
    <w:pPr>
      <w:pStyle w:val="Header"/>
      <w:jc w:val="right"/>
    </w:pPr>
    <w:fldSimple w:instr="PAGE   \* MERGEFORMAT">
      <w:r>
        <w:rPr>
          <w:noProof/>
        </w:rPr>
        <w:t>1</w:t>
      </w:r>
    </w:fldSimple>
  </w:p>
  <w:p w:rsidR="00611A00" w:rsidRDefault="00611A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461"/>
    <w:multiLevelType w:val="hybridMultilevel"/>
    <w:tmpl w:val="EFBCA368"/>
    <w:lvl w:ilvl="0" w:tplc="F5C2BE52">
      <w:start w:val="1"/>
      <w:numFmt w:val="decimal"/>
      <w:lvlText w:val="%1."/>
      <w:lvlJc w:val="left"/>
      <w:pPr>
        <w:ind w:left="735" w:hanging="375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67B"/>
    <w:multiLevelType w:val="multilevel"/>
    <w:tmpl w:val="402064B4"/>
    <w:lvl w:ilvl="0">
      <w:start w:val="1"/>
      <w:numFmt w:val="decimal"/>
      <w:lvlText w:val="%1."/>
      <w:lvlJc w:val="left"/>
      <w:pPr>
        <w:tabs>
          <w:tab w:val="num" w:pos="0"/>
        </w:tabs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149E1776"/>
    <w:multiLevelType w:val="multilevel"/>
    <w:tmpl w:val="8406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21DC35F1"/>
    <w:multiLevelType w:val="multilevel"/>
    <w:tmpl w:val="3D80D98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color w:val="000000"/>
      </w:rPr>
    </w:lvl>
  </w:abstractNum>
  <w:abstractNum w:abstractNumId="4">
    <w:nsid w:val="244F20F8"/>
    <w:multiLevelType w:val="hybridMultilevel"/>
    <w:tmpl w:val="B0DEEA84"/>
    <w:lvl w:ilvl="0" w:tplc="ED0EBE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C771909"/>
    <w:multiLevelType w:val="hybridMultilevel"/>
    <w:tmpl w:val="4F083E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C34"/>
    <w:rsid w:val="000012FC"/>
    <w:rsid w:val="00001353"/>
    <w:rsid w:val="00002426"/>
    <w:rsid w:val="000041BA"/>
    <w:rsid w:val="00006116"/>
    <w:rsid w:val="00010EFB"/>
    <w:rsid w:val="00010F2B"/>
    <w:rsid w:val="00012036"/>
    <w:rsid w:val="00013509"/>
    <w:rsid w:val="0001361F"/>
    <w:rsid w:val="00015111"/>
    <w:rsid w:val="00016465"/>
    <w:rsid w:val="0001658D"/>
    <w:rsid w:val="00017B6B"/>
    <w:rsid w:val="0002085A"/>
    <w:rsid w:val="00020A34"/>
    <w:rsid w:val="0002481F"/>
    <w:rsid w:val="00024D4E"/>
    <w:rsid w:val="00026593"/>
    <w:rsid w:val="00026D47"/>
    <w:rsid w:val="0002708B"/>
    <w:rsid w:val="000277B2"/>
    <w:rsid w:val="00027DA0"/>
    <w:rsid w:val="00030EFD"/>
    <w:rsid w:val="00031087"/>
    <w:rsid w:val="00033876"/>
    <w:rsid w:val="00033C67"/>
    <w:rsid w:val="00035C4B"/>
    <w:rsid w:val="00036284"/>
    <w:rsid w:val="00036D36"/>
    <w:rsid w:val="00040B68"/>
    <w:rsid w:val="00041F06"/>
    <w:rsid w:val="0004223C"/>
    <w:rsid w:val="00042470"/>
    <w:rsid w:val="000437A6"/>
    <w:rsid w:val="000441B1"/>
    <w:rsid w:val="0004469F"/>
    <w:rsid w:val="000447AD"/>
    <w:rsid w:val="000450D1"/>
    <w:rsid w:val="0004529F"/>
    <w:rsid w:val="00045924"/>
    <w:rsid w:val="00045AFB"/>
    <w:rsid w:val="00046548"/>
    <w:rsid w:val="00046A2E"/>
    <w:rsid w:val="00050AA2"/>
    <w:rsid w:val="000515AD"/>
    <w:rsid w:val="00054200"/>
    <w:rsid w:val="000542DE"/>
    <w:rsid w:val="00054434"/>
    <w:rsid w:val="00054BA6"/>
    <w:rsid w:val="00055797"/>
    <w:rsid w:val="000558A6"/>
    <w:rsid w:val="00055B60"/>
    <w:rsid w:val="00055B8A"/>
    <w:rsid w:val="000560B3"/>
    <w:rsid w:val="000562ED"/>
    <w:rsid w:val="00056D10"/>
    <w:rsid w:val="0005721C"/>
    <w:rsid w:val="000601D6"/>
    <w:rsid w:val="00060368"/>
    <w:rsid w:val="00061C55"/>
    <w:rsid w:val="00062C99"/>
    <w:rsid w:val="00063C60"/>
    <w:rsid w:val="00065630"/>
    <w:rsid w:val="00065B51"/>
    <w:rsid w:val="00065EC1"/>
    <w:rsid w:val="0006610D"/>
    <w:rsid w:val="0006635F"/>
    <w:rsid w:val="00066E8B"/>
    <w:rsid w:val="000675BF"/>
    <w:rsid w:val="00067D05"/>
    <w:rsid w:val="0007013D"/>
    <w:rsid w:val="00070C84"/>
    <w:rsid w:val="00071A28"/>
    <w:rsid w:val="00072645"/>
    <w:rsid w:val="000736B9"/>
    <w:rsid w:val="0007371B"/>
    <w:rsid w:val="00074743"/>
    <w:rsid w:val="00077588"/>
    <w:rsid w:val="0007786A"/>
    <w:rsid w:val="00081620"/>
    <w:rsid w:val="00081FC9"/>
    <w:rsid w:val="0008217A"/>
    <w:rsid w:val="00082A4F"/>
    <w:rsid w:val="00082E65"/>
    <w:rsid w:val="00085385"/>
    <w:rsid w:val="00085807"/>
    <w:rsid w:val="00085CBC"/>
    <w:rsid w:val="00086C3D"/>
    <w:rsid w:val="00086F51"/>
    <w:rsid w:val="000871F3"/>
    <w:rsid w:val="00087989"/>
    <w:rsid w:val="000901DA"/>
    <w:rsid w:val="000902AD"/>
    <w:rsid w:val="00091DB2"/>
    <w:rsid w:val="000923E4"/>
    <w:rsid w:val="000935E8"/>
    <w:rsid w:val="000975AE"/>
    <w:rsid w:val="000A0533"/>
    <w:rsid w:val="000A145A"/>
    <w:rsid w:val="000A34A6"/>
    <w:rsid w:val="000A353C"/>
    <w:rsid w:val="000A3CFA"/>
    <w:rsid w:val="000A63B5"/>
    <w:rsid w:val="000A6952"/>
    <w:rsid w:val="000A7C1B"/>
    <w:rsid w:val="000B0992"/>
    <w:rsid w:val="000B110A"/>
    <w:rsid w:val="000B1F24"/>
    <w:rsid w:val="000B1FA7"/>
    <w:rsid w:val="000B3737"/>
    <w:rsid w:val="000B70E7"/>
    <w:rsid w:val="000B72F8"/>
    <w:rsid w:val="000C1A6A"/>
    <w:rsid w:val="000C2EA6"/>
    <w:rsid w:val="000C3AFA"/>
    <w:rsid w:val="000C73D4"/>
    <w:rsid w:val="000D0680"/>
    <w:rsid w:val="000D0A0A"/>
    <w:rsid w:val="000D15D1"/>
    <w:rsid w:val="000D1B83"/>
    <w:rsid w:val="000D29AB"/>
    <w:rsid w:val="000D3FFA"/>
    <w:rsid w:val="000D4CAF"/>
    <w:rsid w:val="000D6F53"/>
    <w:rsid w:val="000D7181"/>
    <w:rsid w:val="000D7221"/>
    <w:rsid w:val="000D754C"/>
    <w:rsid w:val="000D7867"/>
    <w:rsid w:val="000D79A5"/>
    <w:rsid w:val="000E014C"/>
    <w:rsid w:val="000E063F"/>
    <w:rsid w:val="000E1084"/>
    <w:rsid w:val="000E2D3E"/>
    <w:rsid w:val="000E30C1"/>
    <w:rsid w:val="000E3C21"/>
    <w:rsid w:val="000E3EA8"/>
    <w:rsid w:val="000E4CB7"/>
    <w:rsid w:val="000E6ED3"/>
    <w:rsid w:val="000E722E"/>
    <w:rsid w:val="000E74CD"/>
    <w:rsid w:val="000E7AE2"/>
    <w:rsid w:val="000F0405"/>
    <w:rsid w:val="000F1220"/>
    <w:rsid w:val="000F2A04"/>
    <w:rsid w:val="000F33D9"/>
    <w:rsid w:val="000F452C"/>
    <w:rsid w:val="000F5787"/>
    <w:rsid w:val="000F58C4"/>
    <w:rsid w:val="000F6FAC"/>
    <w:rsid w:val="00101667"/>
    <w:rsid w:val="00102006"/>
    <w:rsid w:val="00102395"/>
    <w:rsid w:val="00102B30"/>
    <w:rsid w:val="001036BD"/>
    <w:rsid w:val="00103B7D"/>
    <w:rsid w:val="00103C29"/>
    <w:rsid w:val="001071B7"/>
    <w:rsid w:val="0010749A"/>
    <w:rsid w:val="001079C9"/>
    <w:rsid w:val="00107D1F"/>
    <w:rsid w:val="00110CDA"/>
    <w:rsid w:val="0011110A"/>
    <w:rsid w:val="00111510"/>
    <w:rsid w:val="0011327C"/>
    <w:rsid w:val="0011404A"/>
    <w:rsid w:val="001149EC"/>
    <w:rsid w:val="0011565C"/>
    <w:rsid w:val="001164DC"/>
    <w:rsid w:val="001166B7"/>
    <w:rsid w:val="0012136F"/>
    <w:rsid w:val="00123027"/>
    <w:rsid w:val="00123955"/>
    <w:rsid w:val="0012484B"/>
    <w:rsid w:val="00124B6C"/>
    <w:rsid w:val="001276D9"/>
    <w:rsid w:val="00130453"/>
    <w:rsid w:val="00130B8A"/>
    <w:rsid w:val="00130B99"/>
    <w:rsid w:val="00131B13"/>
    <w:rsid w:val="00132442"/>
    <w:rsid w:val="00132D93"/>
    <w:rsid w:val="00135431"/>
    <w:rsid w:val="00135567"/>
    <w:rsid w:val="00135593"/>
    <w:rsid w:val="0013598D"/>
    <w:rsid w:val="00135BA9"/>
    <w:rsid w:val="00140E6C"/>
    <w:rsid w:val="00141F5E"/>
    <w:rsid w:val="00142003"/>
    <w:rsid w:val="001422A9"/>
    <w:rsid w:val="001422ED"/>
    <w:rsid w:val="00144127"/>
    <w:rsid w:val="00145183"/>
    <w:rsid w:val="001471CA"/>
    <w:rsid w:val="001473F6"/>
    <w:rsid w:val="0014777A"/>
    <w:rsid w:val="0015177B"/>
    <w:rsid w:val="00152E03"/>
    <w:rsid w:val="00153A3A"/>
    <w:rsid w:val="00153CAA"/>
    <w:rsid w:val="001541DD"/>
    <w:rsid w:val="00154544"/>
    <w:rsid w:val="0015473F"/>
    <w:rsid w:val="00155600"/>
    <w:rsid w:val="00155B1B"/>
    <w:rsid w:val="00156304"/>
    <w:rsid w:val="00162796"/>
    <w:rsid w:val="00162DD6"/>
    <w:rsid w:val="00163A00"/>
    <w:rsid w:val="001651AC"/>
    <w:rsid w:val="00165450"/>
    <w:rsid w:val="00165476"/>
    <w:rsid w:val="00166EC4"/>
    <w:rsid w:val="00167994"/>
    <w:rsid w:val="00167FE3"/>
    <w:rsid w:val="001734AD"/>
    <w:rsid w:val="001740CB"/>
    <w:rsid w:val="001744EA"/>
    <w:rsid w:val="00174790"/>
    <w:rsid w:val="00175306"/>
    <w:rsid w:val="00176AE7"/>
    <w:rsid w:val="00181928"/>
    <w:rsid w:val="0018195F"/>
    <w:rsid w:val="00181F38"/>
    <w:rsid w:val="00182C8C"/>
    <w:rsid w:val="00183BDD"/>
    <w:rsid w:val="00183F68"/>
    <w:rsid w:val="001859A4"/>
    <w:rsid w:val="0018611B"/>
    <w:rsid w:val="0018640F"/>
    <w:rsid w:val="00186A12"/>
    <w:rsid w:val="00192006"/>
    <w:rsid w:val="001928A3"/>
    <w:rsid w:val="00192B06"/>
    <w:rsid w:val="00193303"/>
    <w:rsid w:val="00194119"/>
    <w:rsid w:val="0019424A"/>
    <w:rsid w:val="00195281"/>
    <w:rsid w:val="00195AC4"/>
    <w:rsid w:val="00196168"/>
    <w:rsid w:val="00196B0B"/>
    <w:rsid w:val="00197184"/>
    <w:rsid w:val="001A03DE"/>
    <w:rsid w:val="001A14EC"/>
    <w:rsid w:val="001A2F7B"/>
    <w:rsid w:val="001A30E1"/>
    <w:rsid w:val="001A46AC"/>
    <w:rsid w:val="001A477E"/>
    <w:rsid w:val="001A6319"/>
    <w:rsid w:val="001A72A7"/>
    <w:rsid w:val="001A7537"/>
    <w:rsid w:val="001B19C9"/>
    <w:rsid w:val="001B1C59"/>
    <w:rsid w:val="001B1D70"/>
    <w:rsid w:val="001B2AF3"/>
    <w:rsid w:val="001B2F3C"/>
    <w:rsid w:val="001B3694"/>
    <w:rsid w:val="001B4B9E"/>
    <w:rsid w:val="001C0F4F"/>
    <w:rsid w:val="001C1923"/>
    <w:rsid w:val="001C3354"/>
    <w:rsid w:val="001C33E5"/>
    <w:rsid w:val="001C3DD8"/>
    <w:rsid w:val="001C4C6F"/>
    <w:rsid w:val="001C5193"/>
    <w:rsid w:val="001C533D"/>
    <w:rsid w:val="001C6049"/>
    <w:rsid w:val="001C69EA"/>
    <w:rsid w:val="001C79BA"/>
    <w:rsid w:val="001C7F87"/>
    <w:rsid w:val="001D006C"/>
    <w:rsid w:val="001D01E0"/>
    <w:rsid w:val="001D03CB"/>
    <w:rsid w:val="001D1C48"/>
    <w:rsid w:val="001D239F"/>
    <w:rsid w:val="001D4D91"/>
    <w:rsid w:val="001D4DCE"/>
    <w:rsid w:val="001D5480"/>
    <w:rsid w:val="001D6CF5"/>
    <w:rsid w:val="001D6E26"/>
    <w:rsid w:val="001D744F"/>
    <w:rsid w:val="001E059F"/>
    <w:rsid w:val="001E13B6"/>
    <w:rsid w:val="001E28FD"/>
    <w:rsid w:val="001E3D15"/>
    <w:rsid w:val="001E65B2"/>
    <w:rsid w:val="001E6B9B"/>
    <w:rsid w:val="001E7EB6"/>
    <w:rsid w:val="001F0D23"/>
    <w:rsid w:val="001F14F7"/>
    <w:rsid w:val="001F2C53"/>
    <w:rsid w:val="001F2CC9"/>
    <w:rsid w:val="001F3109"/>
    <w:rsid w:val="001F39C1"/>
    <w:rsid w:val="001F3C37"/>
    <w:rsid w:val="001F3EEF"/>
    <w:rsid w:val="001F4233"/>
    <w:rsid w:val="001F4A8A"/>
    <w:rsid w:val="001F5124"/>
    <w:rsid w:val="001F5218"/>
    <w:rsid w:val="001F67A3"/>
    <w:rsid w:val="001F69EA"/>
    <w:rsid w:val="00200E96"/>
    <w:rsid w:val="00201268"/>
    <w:rsid w:val="0020245F"/>
    <w:rsid w:val="00203BD4"/>
    <w:rsid w:val="00203C88"/>
    <w:rsid w:val="00205504"/>
    <w:rsid w:val="00205531"/>
    <w:rsid w:val="00205F13"/>
    <w:rsid w:val="00207335"/>
    <w:rsid w:val="00212EC6"/>
    <w:rsid w:val="00212F83"/>
    <w:rsid w:val="00214029"/>
    <w:rsid w:val="00220021"/>
    <w:rsid w:val="0022048F"/>
    <w:rsid w:val="00220570"/>
    <w:rsid w:val="00224C8E"/>
    <w:rsid w:val="00227187"/>
    <w:rsid w:val="00227676"/>
    <w:rsid w:val="00227F8E"/>
    <w:rsid w:val="00230C86"/>
    <w:rsid w:val="00230FE8"/>
    <w:rsid w:val="00231E5E"/>
    <w:rsid w:val="00232133"/>
    <w:rsid w:val="00232EBD"/>
    <w:rsid w:val="002334D7"/>
    <w:rsid w:val="00233B2D"/>
    <w:rsid w:val="00233E2C"/>
    <w:rsid w:val="0023453A"/>
    <w:rsid w:val="00237DB6"/>
    <w:rsid w:val="00241A21"/>
    <w:rsid w:val="00243D36"/>
    <w:rsid w:val="00244E3E"/>
    <w:rsid w:val="00245768"/>
    <w:rsid w:val="002463E7"/>
    <w:rsid w:val="002513F2"/>
    <w:rsid w:val="00251ADD"/>
    <w:rsid w:val="0025292D"/>
    <w:rsid w:val="00255581"/>
    <w:rsid w:val="0025578F"/>
    <w:rsid w:val="00260683"/>
    <w:rsid w:val="00261027"/>
    <w:rsid w:val="002614D7"/>
    <w:rsid w:val="002615D3"/>
    <w:rsid w:val="0026233A"/>
    <w:rsid w:val="002641F5"/>
    <w:rsid w:val="0026458A"/>
    <w:rsid w:val="0026720E"/>
    <w:rsid w:val="002676AF"/>
    <w:rsid w:val="00267CE9"/>
    <w:rsid w:val="00267EDF"/>
    <w:rsid w:val="00270621"/>
    <w:rsid w:val="0027193C"/>
    <w:rsid w:val="00273A1E"/>
    <w:rsid w:val="0027426B"/>
    <w:rsid w:val="00275033"/>
    <w:rsid w:val="00275F87"/>
    <w:rsid w:val="002766B4"/>
    <w:rsid w:val="00276765"/>
    <w:rsid w:val="00277234"/>
    <w:rsid w:val="002776FB"/>
    <w:rsid w:val="002813FB"/>
    <w:rsid w:val="00281958"/>
    <w:rsid w:val="00284229"/>
    <w:rsid w:val="0028595E"/>
    <w:rsid w:val="00286C50"/>
    <w:rsid w:val="00286F77"/>
    <w:rsid w:val="002872F8"/>
    <w:rsid w:val="00287D4E"/>
    <w:rsid w:val="00290D8A"/>
    <w:rsid w:val="00290DE7"/>
    <w:rsid w:val="0029107F"/>
    <w:rsid w:val="00291921"/>
    <w:rsid w:val="002927B6"/>
    <w:rsid w:val="00292C13"/>
    <w:rsid w:val="0029315C"/>
    <w:rsid w:val="00293223"/>
    <w:rsid w:val="0029372C"/>
    <w:rsid w:val="002946C8"/>
    <w:rsid w:val="00294CC3"/>
    <w:rsid w:val="0029739D"/>
    <w:rsid w:val="002A063C"/>
    <w:rsid w:val="002A19F0"/>
    <w:rsid w:val="002A1B22"/>
    <w:rsid w:val="002A2B4E"/>
    <w:rsid w:val="002A37ED"/>
    <w:rsid w:val="002A38D5"/>
    <w:rsid w:val="002A404E"/>
    <w:rsid w:val="002A4DBF"/>
    <w:rsid w:val="002A511E"/>
    <w:rsid w:val="002A56DC"/>
    <w:rsid w:val="002A6218"/>
    <w:rsid w:val="002A7A12"/>
    <w:rsid w:val="002B03E8"/>
    <w:rsid w:val="002B1867"/>
    <w:rsid w:val="002B1E4E"/>
    <w:rsid w:val="002B291D"/>
    <w:rsid w:val="002B3925"/>
    <w:rsid w:val="002B541F"/>
    <w:rsid w:val="002B5B33"/>
    <w:rsid w:val="002B6D13"/>
    <w:rsid w:val="002B7325"/>
    <w:rsid w:val="002B7729"/>
    <w:rsid w:val="002C1FF3"/>
    <w:rsid w:val="002C40F3"/>
    <w:rsid w:val="002C62E9"/>
    <w:rsid w:val="002C67BC"/>
    <w:rsid w:val="002C6B43"/>
    <w:rsid w:val="002D00C1"/>
    <w:rsid w:val="002D1444"/>
    <w:rsid w:val="002D3A81"/>
    <w:rsid w:val="002D41C1"/>
    <w:rsid w:val="002D5019"/>
    <w:rsid w:val="002D50BD"/>
    <w:rsid w:val="002D6E70"/>
    <w:rsid w:val="002D6F7E"/>
    <w:rsid w:val="002D70A6"/>
    <w:rsid w:val="002D786D"/>
    <w:rsid w:val="002E0EB2"/>
    <w:rsid w:val="002E166C"/>
    <w:rsid w:val="002E3467"/>
    <w:rsid w:val="002E41FD"/>
    <w:rsid w:val="002E474E"/>
    <w:rsid w:val="002E4F01"/>
    <w:rsid w:val="002E568E"/>
    <w:rsid w:val="002F050F"/>
    <w:rsid w:val="002F1366"/>
    <w:rsid w:val="002F25EB"/>
    <w:rsid w:val="002F2A47"/>
    <w:rsid w:val="002F3A4A"/>
    <w:rsid w:val="002F3B04"/>
    <w:rsid w:val="002F4C5C"/>
    <w:rsid w:val="002F5145"/>
    <w:rsid w:val="002F5641"/>
    <w:rsid w:val="002F604A"/>
    <w:rsid w:val="002F69D0"/>
    <w:rsid w:val="002F6F9E"/>
    <w:rsid w:val="00301413"/>
    <w:rsid w:val="00301B26"/>
    <w:rsid w:val="00302583"/>
    <w:rsid w:val="003029B5"/>
    <w:rsid w:val="00302B77"/>
    <w:rsid w:val="00303DA8"/>
    <w:rsid w:val="003041AC"/>
    <w:rsid w:val="003054A5"/>
    <w:rsid w:val="00305AB8"/>
    <w:rsid w:val="00307E7B"/>
    <w:rsid w:val="00307EB6"/>
    <w:rsid w:val="003118BF"/>
    <w:rsid w:val="00312E5B"/>
    <w:rsid w:val="003145BF"/>
    <w:rsid w:val="003149D3"/>
    <w:rsid w:val="0031705C"/>
    <w:rsid w:val="003200D4"/>
    <w:rsid w:val="003216EE"/>
    <w:rsid w:val="00321E4A"/>
    <w:rsid w:val="00324408"/>
    <w:rsid w:val="00325968"/>
    <w:rsid w:val="003263C8"/>
    <w:rsid w:val="00332184"/>
    <w:rsid w:val="0033242B"/>
    <w:rsid w:val="00332D33"/>
    <w:rsid w:val="00332E62"/>
    <w:rsid w:val="00332EDA"/>
    <w:rsid w:val="0033321D"/>
    <w:rsid w:val="00333497"/>
    <w:rsid w:val="00333908"/>
    <w:rsid w:val="00334283"/>
    <w:rsid w:val="0033476C"/>
    <w:rsid w:val="0033504E"/>
    <w:rsid w:val="0033635C"/>
    <w:rsid w:val="00336916"/>
    <w:rsid w:val="00337204"/>
    <w:rsid w:val="00340072"/>
    <w:rsid w:val="00340909"/>
    <w:rsid w:val="00340AF3"/>
    <w:rsid w:val="0034103F"/>
    <w:rsid w:val="00342083"/>
    <w:rsid w:val="0034250E"/>
    <w:rsid w:val="00342E0B"/>
    <w:rsid w:val="00343412"/>
    <w:rsid w:val="00344558"/>
    <w:rsid w:val="0034516B"/>
    <w:rsid w:val="0034615C"/>
    <w:rsid w:val="0034735C"/>
    <w:rsid w:val="003510C1"/>
    <w:rsid w:val="00351381"/>
    <w:rsid w:val="00351A8C"/>
    <w:rsid w:val="00352409"/>
    <w:rsid w:val="0035259C"/>
    <w:rsid w:val="00352AD2"/>
    <w:rsid w:val="00353A9A"/>
    <w:rsid w:val="00354B34"/>
    <w:rsid w:val="003556E8"/>
    <w:rsid w:val="003576FB"/>
    <w:rsid w:val="00357F4C"/>
    <w:rsid w:val="0036033D"/>
    <w:rsid w:val="003612AC"/>
    <w:rsid w:val="00361796"/>
    <w:rsid w:val="003619BE"/>
    <w:rsid w:val="00361DEE"/>
    <w:rsid w:val="003621E8"/>
    <w:rsid w:val="00362B37"/>
    <w:rsid w:val="003644C9"/>
    <w:rsid w:val="0036464E"/>
    <w:rsid w:val="00364863"/>
    <w:rsid w:val="00365014"/>
    <w:rsid w:val="00366C66"/>
    <w:rsid w:val="00366D8E"/>
    <w:rsid w:val="00367867"/>
    <w:rsid w:val="0037211C"/>
    <w:rsid w:val="00372180"/>
    <w:rsid w:val="00372AE4"/>
    <w:rsid w:val="00372EA7"/>
    <w:rsid w:val="00373376"/>
    <w:rsid w:val="00373658"/>
    <w:rsid w:val="00373741"/>
    <w:rsid w:val="003737B3"/>
    <w:rsid w:val="00373E1D"/>
    <w:rsid w:val="00373ED6"/>
    <w:rsid w:val="0037682C"/>
    <w:rsid w:val="00377A42"/>
    <w:rsid w:val="00377C32"/>
    <w:rsid w:val="00377F05"/>
    <w:rsid w:val="00380BA8"/>
    <w:rsid w:val="003813FC"/>
    <w:rsid w:val="003822C8"/>
    <w:rsid w:val="00382D48"/>
    <w:rsid w:val="003838D7"/>
    <w:rsid w:val="0038401C"/>
    <w:rsid w:val="0038723E"/>
    <w:rsid w:val="003907F2"/>
    <w:rsid w:val="00390C92"/>
    <w:rsid w:val="00390CF3"/>
    <w:rsid w:val="0039139E"/>
    <w:rsid w:val="00391ECB"/>
    <w:rsid w:val="0039298A"/>
    <w:rsid w:val="00393448"/>
    <w:rsid w:val="00393DCE"/>
    <w:rsid w:val="0039428A"/>
    <w:rsid w:val="00394931"/>
    <w:rsid w:val="003960F1"/>
    <w:rsid w:val="003A0D18"/>
    <w:rsid w:val="003A5289"/>
    <w:rsid w:val="003A58E6"/>
    <w:rsid w:val="003A6A5A"/>
    <w:rsid w:val="003A6BFC"/>
    <w:rsid w:val="003A7CAB"/>
    <w:rsid w:val="003B0894"/>
    <w:rsid w:val="003B0AAF"/>
    <w:rsid w:val="003B2E81"/>
    <w:rsid w:val="003B480E"/>
    <w:rsid w:val="003B5B9E"/>
    <w:rsid w:val="003B6A8D"/>
    <w:rsid w:val="003B735E"/>
    <w:rsid w:val="003C00D7"/>
    <w:rsid w:val="003C194A"/>
    <w:rsid w:val="003C4E9A"/>
    <w:rsid w:val="003C5D49"/>
    <w:rsid w:val="003C6AB5"/>
    <w:rsid w:val="003C733D"/>
    <w:rsid w:val="003D171E"/>
    <w:rsid w:val="003D40DA"/>
    <w:rsid w:val="003D43D3"/>
    <w:rsid w:val="003D4506"/>
    <w:rsid w:val="003D6763"/>
    <w:rsid w:val="003D7BF2"/>
    <w:rsid w:val="003D7D9C"/>
    <w:rsid w:val="003D7EC3"/>
    <w:rsid w:val="003E0454"/>
    <w:rsid w:val="003E222C"/>
    <w:rsid w:val="003E354D"/>
    <w:rsid w:val="003E3BA4"/>
    <w:rsid w:val="003E436F"/>
    <w:rsid w:val="003E531F"/>
    <w:rsid w:val="003E5623"/>
    <w:rsid w:val="003E5850"/>
    <w:rsid w:val="003E5DEC"/>
    <w:rsid w:val="003E6837"/>
    <w:rsid w:val="003E6C99"/>
    <w:rsid w:val="003E799D"/>
    <w:rsid w:val="003F1452"/>
    <w:rsid w:val="003F2FF1"/>
    <w:rsid w:val="003F30A3"/>
    <w:rsid w:val="003F682F"/>
    <w:rsid w:val="003F7B23"/>
    <w:rsid w:val="00400202"/>
    <w:rsid w:val="00400F91"/>
    <w:rsid w:val="00404655"/>
    <w:rsid w:val="00405057"/>
    <w:rsid w:val="00405732"/>
    <w:rsid w:val="00407C06"/>
    <w:rsid w:val="00410664"/>
    <w:rsid w:val="00411030"/>
    <w:rsid w:val="0041175D"/>
    <w:rsid w:val="004118D6"/>
    <w:rsid w:val="004121A4"/>
    <w:rsid w:val="0041360E"/>
    <w:rsid w:val="004151D7"/>
    <w:rsid w:val="00416F78"/>
    <w:rsid w:val="00417116"/>
    <w:rsid w:val="00417C2E"/>
    <w:rsid w:val="00422684"/>
    <w:rsid w:val="004230A3"/>
    <w:rsid w:val="00423108"/>
    <w:rsid w:val="004251CF"/>
    <w:rsid w:val="00426392"/>
    <w:rsid w:val="00427A41"/>
    <w:rsid w:val="00430FCA"/>
    <w:rsid w:val="00431E4F"/>
    <w:rsid w:val="00434B35"/>
    <w:rsid w:val="00434F6E"/>
    <w:rsid w:val="00435A2E"/>
    <w:rsid w:val="00436954"/>
    <w:rsid w:val="004410FB"/>
    <w:rsid w:val="00442928"/>
    <w:rsid w:val="00442E22"/>
    <w:rsid w:val="00443580"/>
    <w:rsid w:val="0044584A"/>
    <w:rsid w:val="00445CF7"/>
    <w:rsid w:val="0045025C"/>
    <w:rsid w:val="00452A60"/>
    <w:rsid w:val="004537B0"/>
    <w:rsid w:val="00454616"/>
    <w:rsid w:val="00454BEC"/>
    <w:rsid w:val="004557BB"/>
    <w:rsid w:val="00456076"/>
    <w:rsid w:val="00460093"/>
    <w:rsid w:val="0046027C"/>
    <w:rsid w:val="004609E2"/>
    <w:rsid w:val="00460CA1"/>
    <w:rsid w:val="0046328F"/>
    <w:rsid w:val="00463B14"/>
    <w:rsid w:val="00463CAF"/>
    <w:rsid w:val="004646F8"/>
    <w:rsid w:val="00464F91"/>
    <w:rsid w:val="00465D98"/>
    <w:rsid w:val="00467839"/>
    <w:rsid w:val="00470489"/>
    <w:rsid w:val="0047096F"/>
    <w:rsid w:val="0047140E"/>
    <w:rsid w:val="0047171F"/>
    <w:rsid w:val="00472F7D"/>
    <w:rsid w:val="00473628"/>
    <w:rsid w:val="004740AB"/>
    <w:rsid w:val="004762BC"/>
    <w:rsid w:val="00476E9C"/>
    <w:rsid w:val="0047729A"/>
    <w:rsid w:val="00477A18"/>
    <w:rsid w:val="00480029"/>
    <w:rsid w:val="00482E60"/>
    <w:rsid w:val="00483C5C"/>
    <w:rsid w:val="00485786"/>
    <w:rsid w:val="004858B2"/>
    <w:rsid w:val="0048683A"/>
    <w:rsid w:val="00486CB5"/>
    <w:rsid w:val="0049036A"/>
    <w:rsid w:val="004907D3"/>
    <w:rsid w:val="00490961"/>
    <w:rsid w:val="00492864"/>
    <w:rsid w:val="00492A5D"/>
    <w:rsid w:val="004934B2"/>
    <w:rsid w:val="004956BA"/>
    <w:rsid w:val="00495744"/>
    <w:rsid w:val="00495CC5"/>
    <w:rsid w:val="004961E7"/>
    <w:rsid w:val="00496B81"/>
    <w:rsid w:val="00496E02"/>
    <w:rsid w:val="004A0562"/>
    <w:rsid w:val="004A0748"/>
    <w:rsid w:val="004A2AC4"/>
    <w:rsid w:val="004A633A"/>
    <w:rsid w:val="004A735B"/>
    <w:rsid w:val="004A7DC3"/>
    <w:rsid w:val="004B0DC6"/>
    <w:rsid w:val="004B27F1"/>
    <w:rsid w:val="004B29D7"/>
    <w:rsid w:val="004B2F82"/>
    <w:rsid w:val="004B45F4"/>
    <w:rsid w:val="004B4C9F"/>
    <w:rsid w:val="004B5976"/>
    <w:rsid w:val="004B5A6E"/>
    <w:rsid w:val="004B5FBC"/>
    <w:rsid w:val="004B67F8"/>
    <w:rsid w:val="004B7634"/>
    <w:rsid w:val="004B7F5E"/>
    <w:rsid w:val="004C0BB1"/>
    <w:rsid w:val="004C0C28"/>
    <w:rsid w:val="004C1BA0"/>
    <w:rsid w:val="004C3578"/>
    <w:rsid w:val="004C418D"/>
    <w:rsid w:val="004D0693"/>
    <w:rsid w:val="004D1ADB"/>
    <w:rsid w:val="004D1BF5"/>
    <w:rsid w:val="004D2A4F"/>
    <w:rsid w:val="004D443A"/>
    <w:rsid w:val="004D44F8"/>
    <w:rsid w:val="004D457C"/>
    <w:rsid w:val="004D4768"/>
    <w:rsid w:val="004D5AC2"/>
    <w:rsid w:val="004D64A5"/>
    <w:rsid w:val="004E03DC"/>
    <w:rsid w:val="004E04D5"/>
    <w:rsid w:val="004E079A"/>
    <w:rsid w:val="004E0CEF"/>
    <w:rsid w:val="004E1123"/>
    <w:rsid w:val="004E22A9"/>
    <w:rsid w:val="004E256A"/>
    <w:rsid w:val="004E2DB4"/>
    <w:rsid w:val="004E3763"/>
    <w:rsid w:val="004E495F"/>
    <w:rsid w:val="004E4ABA"/>
    <w:rsid w:val="004E6B64"/>
    <w:rsid w:val="004E6E0E"/>
    <w:rsid w:val="004E78FE"/>
    <w:rsid w:val="004F0876"/>
    <w:rsid w:val="004F1DE5"/>
    <w:rsid w:val="004F2266"/>
    <w:rsid w:val="004F2E96"/>
    <w:rsid w:val="004F3066"/>
    <w:rsid w:val="004F3898"/>
    <w:rsid w:val="004F3CE1"/>
    <w:rsid w:val="004F580E"/>
    <w:rsid w:val="004F5AF7"/>
    <w:rsid w:val="004F5BCE"/>
    <w:rsid w:val="004F5FBF"/>
    <w:rsid w:val="004F742B"/>
    <w:rsid w:val="00500336"/>
    <w:rsid w:val="00500B4F"/>
    <w:rsid w:val="005010F0"/>
    <w:rsid w:val="00502836"/>
    <w:rsid w:val="00503092"/>
    <w:rsid w:val="00503DAA"/>
    <w:rsid w:val="00505A6D"/>
    <w:rsid w:val="00506AE2"/>
    <w:rsid w:val="00507E80"/>
    <w:rsid w:val="005108A4"/>
    <w:rsid w:val="005109D8"/>
    <w:rsid w:val="00510E1A"/>
    <w:rsid w:val="0051136B"/>
    <w:rsid w:val="005119F4"/>
    <w:rsid w:val="00512006"/>
    <w:rsid w:val="005120BC"/>
    <w:rsid w:val="0051270C"/>
    <w:rsid w:val="00513E94"/>
    <w:rsid w:val="005141B5"/>
    <w:rsid w:val="005149C8"/>
    <w:rsid w:val="00514AFF"/>
    <w:rsid w:val="00515237"/>
    <w:rsid w:val="00516346"/>
    <w:rsid w:val="005163B4"/>
    <w:rsid w:val="005166DD"/>
    <w:rsid w:val="0051737C"/>
    <w:rsid w:val="005206EC"/>
    <w:rsid w:val="00522891"/>
    <w:rsid w:val="005240BA"/>
    <w:rsid w:val="00527037"/>
    <w:rsid w:val="00527849"/>
    <w:rsid w:val="005306D7"/>
    <w:rsid w:val="00530999"/>
    <w:rsid w:val="00531B71"/>
    <w:rsid w:val="005351A4"/>
    <w:rsid w:val="00535737"/>
    <w:rsid w:val="005367D3"/>
    <w:rsid w:val="005373C4"/>
    <w:rsid w:val="005408BB"/>
    <w:rsid w:val="00540B61"/>
    <w:rsid w:val="00542E1A"/>
    <w:rsid w:val="00543817"/>
    <w:rsid w:val="00543FA4"/>
    <w:rsid w:val="0054422A"/>
    <w:rsid w:val="00544D67"/>
    <w:rsid w:val="005451F9"/>
    <w:rsid w:val="00545602"/>
    <w:rsid w:val="00545D50"/>
    <w:rsid w:val="005464CC"/>
    <w:rsid w:val="00547903"/>
    <w:rsid w:val="0055044E"/>
    <w:rsid w:val="005516A1"/>
    <w:rsid w:val="0055217E"/>
    <w:rsid w:val="00555146"/>
    <w:rsid w:val="005565A6"/>
    <w:rsid w:val="00556AB2"/>
    <w:rsid w:val="005579D7"/>
    <w:rsid w:val="00557B20"/>
    <w:rsid w:val="00557BA7"/>
    <w:rsid w:val="00560A6A"/>
    <w:rsid w:val="00561AC6"/>
    <w:rsid w:val="00562BDE"/>
    <w:rsid w:val="00563592"/>
    <w:rsid w:val="005641D6"/>
    <w:rsid w:val="00566B94"/>
    <w:rsid w:val="00566BF2"/>
    <w:rsid w:val="00571725"/>
    <w:rsid w:val="00572D68"/>
    <w:rsid w:val="005737B1"/>
    <w:rsid w:val="00573D42"/>
    <w:rsid w:val="0057488D"/>
    <w:rsid w:val="00574A2B"/>
    <w:rsid w:val="00575AB9"/>
    <w:rsid w:val="00577D42"/>
    <w:rsid w:val="00580748"/>
    <w:rsid w:val="005818BB"/>
    <w:rsid w:val="00584907"/>
    <w:rsid w:val="00585076"/>
    <w:rsid w:val="00585882"/>
    <w:rsid w:val="00586FE9"/>
    <w:rsid w:val="005932A7"/>
    <w:rsid w:val="0059615F"/>
    <w:rsid w:val="00596702"/>
    <w:rsid w:val="00596B85"/>
    <w:rsid w:val="00596E76"/>
    <w:rsid w:val="00597B7C"/>
    <w:rsid w:val="00597DAF"/>
    <w:rsid w:val="005A0C3B"/>
    <w:rsid w:val="005A124A"/>
    <w:rsid w:val="005A297A"/>
    <w:rsid w:val="005A3771"/>
    <w:rsid w:val="005A491B"/>
    <w:rsid w:val="005A5769"/>
    <w:rsid w:val="005A5806"/>
    <w:rsid w:val="005A641F"/>
    <w:rsid w:val="005A6F9B"/>
    <w:rsid w:val="005A7F65"/>
    <w:rsid w:val="005B0124"/>
    <w:rsid w:val="005B1E1D"/>
    <w:rsid w:val="005B228A"/>
    <w:rsid w:val="005B2A63"/>
    <w:rsid w:val="005B3285"/>
    <w:rsid w:val="005B425C"/>
    <w:rsid w:val="005B43D7"/>
    <w:rsid w:val="005B52EF"/>
    <w:rsid w:val="005B64C7"/>
    <w:rsid w:val="005B6EC8"/>
    <w:rsid w:val="005B6F19"/>
    <w:rsid w:val="005B7D17"/>
    <w:rsid w:val="005C0914"/>
    <w:rsid w:val="005C4E67"/>
    <w:rsid w:val="005C70E4"/>
    <w:rsid w:val="005C7A06"/>
    <w:rsid w:val="005D0355"/>
    <w:rsid w:val="005D0A21"/>
    <w:rsid w:val="005D1CAF"/>
    <w:rsid w:val="005D23A3"/>
    <w:rsid w:val="005D3B66"/>
    <w:rsid w:val="005D4957"/>
    <w:rsid w:val="005D4CDE"/>
    <w:rsid w:val="005D61D0"/>
    <w:rsid w:val="005D6422"/>
    <w:rsid w:val="005D78F8"/>
    <w:rsid w:val="005E10B2"/>
    <w:rsid w:val="005E124A"/>
    <w:rsid w:val="005E143D"/>
    <w:rsid w:val="005E1447"/>
    <w:rsid w:val="005E1D31"/>
    <w:rsid w:val="005E1E3E"/>
    <w:rsid w:val="005E22FE"/>
    <w:rsid w:val="005E2E52"/>
    <w:rsid w:val="005E40EC"/>
    <w:rsid w:val="005E49B2"/>
    <w:rsid w:val="005E561A"/>
    <w:rsid w:val="005E5F47"/>
    <w:rsid w:val="005E6295"/>
    <w:rsid w:val="005E746F"/>
    <w:rsid w:val="005E794B"/>
    <w:rsid w:val="005F04F0"/>
    <w:rsid w:val="005F05AE"/>
    <w:rsid w:val="005F0669"/>
    <w:rsid w:val="005F0B76"/>
    <w:rsid w:val="005F0F5D"/>
    <w:rsid w:val="005F2964"/>
    <w:rsid w:val="005F2CF5"/>
    <w:rsid w:val="005F382E"/>
    <w:rsid w:val="005F391E"/>
    <w:rsid w:val="005F51E5"/>
    <w:rsid w:val="005F51FB"/>
    <w:rsid w:val="005F54C8"/>
    <w:rsid w:val="005F643C"/>
    <w:rsid w:val="005F7B7E"/>
    <w:rsid w:val="005F7C42"/>
    <w:rsid w:val="005F7DC1"/>
    <w:rsid w:val="00602B75"/>
    <w:rsid w:val="00602D5A"/>
    <w:rsid w:val="0060393E"/>
    <w:rsid w:val="00604C44"/>
    <w:rsid w:val="00604DC4"/>
    <w:rsid w:val="006058B0"/>
    <w:rsid w:val="006061A2"/>
    <w:rsid w:val="0060636A"/>
    <w:rsid w:val="00606845"/>
    <w:rsid w:val="00606BFB"/>
    <w:rsid w:val="00610770"/>
    <w:rsid w:val="00611340"/>
    <w:rsid w:val="00611A00"/>
    <w:rsid w:val="006133D6"/>
    <w:rsid w:val="0061523E"/>
    <w:rsid w:val="00615C5D"/>
    <w:rsid w:val="00616EB7"/>
    <w:rsid w:val="00617336"/>
    <w:rsid w:val="00617E47"/>
    <w:rsid w:val="006204F0"/>
    <w:rsid w:val="00621B15"/>
    <w:rsid w:val="00622AF3"/>
    <w:rsid w:val="00623CB1"/>
    <w:rsid w:val="00627D74"/>
    <w:rsid w:val="00627E57"/>
    <w:rsid w:val="00631A36"/>
    <w:rsid w:val="00633E62"/>
    <w:rsid w:val="00635180"/>
    <w:rsid w:val="006351A9"/>
    <w:rsid w:val="00635527"/>
    <w:rsid w:val="006359D9"/>
    <w:rsid w:val="006369F0"/>
    <w:rsid w:val="00636AA3"/>
    <w:rsid w:val="006400C6"/>
    <w:rsid w:val="006416DC"/>
    <w:rsid w:val="006417C7"/>
    <w:rsid w:val="00642585"/>
    <w:rsid w:val="0064353B"/>
    <w:rsid w:val="006444B6"/>
    <w:rsid w:val="0064467D"/>
    <w:rsid w:val="00647D3C"/>
    <w:rsid w:val="00650DEC"/>
    <w:rsid w:val="00651B41"/>
    <w:rsid w:val="006522B6"/>
    <w:rsid w:val="0065242B"/>
    <w:rsid w:val="00653D53"/>
    <w:rsid w:val="00654271"/>
    <w:rsid w:val="00654AE9"/>
    <w:rsid w:val="00656BCE"/>
    <w:rsid w:val="006602B5"/>
    <w:rsid w:val="00661916"/>
    <w:rsid w:val="0066234E"/>
    <w:rsid w:val="006637A6"/>
    <w:rsid w:val="00663ADA"/>
    <w:rsid w:val="00663CED"/>
    <w:rsid w:val="0066411E"/>
    <w:rsid w:val="006643D2"/>
    <w:rsid w:val="00665229"/>
    <w:rsid w:val="00666698"/>
    <w:rsid w:val="00666F98"/>
    <w:rsid w:val="006678FE"/>
    <w:rsid w:val="006702F3"/>
    <w:rsid w:val="0067155F"/>
    <w:rsid w:val="00671835"/>
    <w:rsid w:val="00672C64"/>
    <w:rsid w:val="00673294"/>
    <w:rsid w:val="006740D8"/>
    <w:rsid w:val="00674BE9"/>
    <w:rsid w:val="00674D49"/>
    <w:rsid w:val="00675E5E"/>
    <w:rsid w:val="006801D4"/>
    <w:rsid w:val="006807E8"/>
    <w:rsid w:val="006812FC"/>
    <w:rsid w:val="00681351"/>
    <w:rsid w:val="00681FB7"/>
    <w:rsid w:val="0068218C"/>
    <w:rsid w:val="00682D80"/>
    <w:rsid w:val="006849F6"/>
    <w:rsid w:val="00687950"/>
    <w:rsid w:val="0069215E"/>
    <w:rsid w:val="006921A5"/>
    <w:rsid w:val="00692DC2"/>
    <w:rsid w:val="006937DD"/>
    <w:rsid w:val="00695D71"/>
    <w:rsid w:val="00696E02"/>
    <w:rsid w:val="00697FF5"/>
    <w:rsid w:val="006A03B3"/>
    <w:rsid w:val="006A18BD"/>
    <w:rsid w:val="006A1EE5"/>
    <w:rsid w:val="006A2E1C"/>
    <w:rsid w:val="006A2FC8"/>
    <w:rsid w:val="006A4892"/>
    <w:rsid w:val="006A5756"/>
    <w:rsid w:val="006A61E6"/>
    <w:rsid w:val="006A735F"/>
    <w:rsid w:val="006A7DD8"/>
    <w:rsid w:val="006B2002"/>
    <w:rsid w:val="006B265E"/>
    <w:rsid w:val="006B2EAB"/>
    <w:rsid w:val="006B33A9"/>
    <w:rsid w:val="006B3A02"/>
    <w:rsid w:val="006B46C7"/>
    <w:rsid w:val="006B479F"/>
    <w:rsid w:val="006B6351"/>
    <w:rsid w:val="006B6E73"/>
    <w:rsid w:val="006B6F91"/>
    <w:rsid w:val="006C013B"/>
    <w:rsid w:val="006C0D92"/>
    <w:rsid w:val="006C3517"/>
    <w:rsid w:val="006C3998"/>
    <w:rsid w:val="006C51BF"/>
    <w:rsid w:val="006C5CC4"/>
    <w:rsid w:val="006D01A3"/>
    <w:rsid w:val="006D0521"/>
    <w:rsid w:val="006D1161"/>
    <w:rsid w:val="006D1A30"/>
    <w:rsid w:val="006D1B01"/>
    <w:rsid w:val="006D21E1"/>
    <w:rsid w:val="006D2A8F"/>
    <w:rsid w:val="006D39DA"/>
    <w:rsid w:val="006D3BDD"/>
    <w:rsid w:val="006D4029"/>
    <w:rsid w:val="006D51FB"/>
    <w:rsid w:val="006D5A9A"/>
    <w:rsid w:val="006D6969"/>
    <w:rsid w:val="006E238C"/>
    <w:rsid w:val="006E329D"/>
    <w:rsid w:val="006E3892"/>
    <w:rsid w:val="006E6162"/>
    <w:rsid w:val="006E6BA2"/>
    <w:rsid w:val="006E6EA6"/>
    <w:rsid w:val="006E7090"/>
    <w:rsid w:val="006E7350"/>
    <w:rsid w:val="006F0858"/>
    <w:rsid w:val="006F1B0E"/>
    <w:rsid w:val="006F2953"/>
    <w:rsid w:val="006F2D82"/>
    <w:rsid w:val="006F2E05"/>
    <w:rsid w:val="006F4636"/>
    <w:rsid w:val="006F4939"/>
    <w:rsid w:val="006F4DB3"/>
    <w:rsid w:val="006F5943"/>
    <w:rsid w:val="006F69A1"/>
    <w:rsid w:val="006F6C8A"/>
    <w:rsid w:val="006F7968"/>
    <w:rsid w:val="00700183"/>
    <w:rsid w:val="00700AA8"/>
    <w:rsid w:val="00703FEA"/>
    <w:rsid w:val="0070579F"/>
    <w:rsid w:val="007074CE"/>
    <w:rsid w:val="007077BB"/>
    <w:rsid w:val="0071054A"/>
    <w:rsid w:val="00710AB1"/>
    <w:rsid w:val="0071196D"/>
    <w:rsid w:val="00712078"/>
    <w:rsid w:val="007121A3"/>
    <w:rsid w:val="00712310"/>
    <w:rsid w:val="00712707"/>
    <w:rsid w:val="00713E96"/>
    <w:rsid w:val="0071454C"/>
    <w:rsid w:val="0071471D"/>
    <w:rsid w:val="007147DC"/>
    <w:rsid w:val="0071525F"/>
    <w:rsid w:val="00716CF6"/>
    <w:rsid w:val="00716DBF"/>
    <w:rsid w:val="007178A1"/>
    <w:rsid w:val="00717CDE"/>
    <w:rsid w:val="00717E96"/>
    <w:rsid w:val="0072192B"/>
    <w:rsid w:val="00721FB4"/>
    <w:rsid w:val="00722C0C"/>
    <w:rsid w:val="0072378B"/>
    <w:rsid w:val="00724564"/>
    <w:rsid w:val="007276B4"/>
    <w:rsid w:val="00727A35"/>
    <w:rsid w:val="00727EC1"/>
    <w:rsid w:val="007300A2"/>
    <w:rsid w:val="007302B9"/>
    <w:rsid w:val="007342CD"/>
    <w:rsid w:val="00734B6D"/>
    <w:rsid w:val="00735769"/>
    <w:rsid w:val="00736266"/>
    <w:rsid w:val="007373EB"/>
    <w:rsid w:val="00737A9F"/>
    <w:rsid w:val="00740A4A"/>
    <w:rsid w:val="00741588"/>
    <w:rsid w:val="007416C3"/>
    <w:rsid w:val="00744212"/>
    <w:rsid w:val="0074507D"/>
    <w:rsid w:val="007452E5"/>
    <w:rsid w:val="007472CA"/>
    <w:rsid w:val="00750048"/>
    <w:rsid w:val="00751461"/>
    <w:rsid w:val="00751AB9"/>
    <w:rsid w:val="00751C8A"/>
    <w:rsid w:val="007527BD"/>
    <w:rsid w:val="007528E9"/>
    <w:rsid w:val="00752C83"/>
    <w:rsid w:val="00753396"/>
    <w:rsid w:val="0075343F"/>
    <w:rsid w:val="00754226"/>
    <w:rsid w:val="00754F6D"/>
    <w:rsid w:val="00755992"/>
    <w:rsid w:val="00755C63"/>
    <w:rsid w:val="007560AE"/>
    <w:rsid w:val="007561A3"/>
    <w:rsid w:val="0075634A"/>
    <w:rsid w:val="007601B2"/>
    <w:rsid w:val="00761644"/>
    <w:rsid w:val="00761B1C"/>
    <w:rsid w:val="00761C09"/>
    <w:rsid w:val="00761CBF"/>
    <w:rsid w:val="00761FF3"/>
    <w:rsid w:val="00762325"/>
    <w:rsid w:val="00762338"/>
    <w:rsid w:val="0076279C"/>
    <w:rsid w:val="00762C24"/>
    <w:rsid w:val="00763185"/>
    <w:rsid w:val="00764F03"/>
    <w:rsid w:val="00764FA6"/>
    <w:rsid w:val="00765687"/>
    <w:rsid w:val="00766811"/>
    <w:rsid w:val="00767354"/>
    <w:rsid w:val="00767547"/>
    <w:rsid w:val="0076789C"/>
    <w:rsid w:val="00767FE9"/>
    <w:rsid w:val="00771794"/>
    <w:rsid w:val="00771F89"/>
    <w:rsid w:val="00773B79"/>
    <w:rsid w:val="007742A6"/>
    <w:rsid w:val="00774736"/>
    <w:rsid w:val="007751EF"/>
    <w:rsid w:val="0077527C"/>
    <w:rsid w:val="007759A6"/>
    <w:rsid w:val="00775A00"/>
    <w:rsid w:val="00775E13"/>
    <w:rsid w:val="007802CE"/>
    <w:rsid w:val="00781B0D"/>
    <w:rsid w:val="00782163"/>
    <w:rsid w:val="007826A6"/>
    <w:rsid w:val="0078341D"/>
    <w:rsid w:val="00783B51"/>
    <w:rsid w:val="007842A0"/>
    <w:rsid w:val="007858FB"/>
    <w:rsid w:val="00785EF2"/>
    <w:rsid w:val="00787552"/>
    <w:rsid w:val="007879C0"/>
    <w:rsid w:val="00787B0C"/>
    <w:rsid w:val="00790E24"/>
    <w:rsid w:val="00791238"/>
    <w:rsid w:val="00791FA9"/>
    <w:rsid w:val="00791FE6"/>
    <w:rsid w:val="00793D8D"/>
    <w:rsid w:val="00794793"/>
    <w:rsid w:val="0079753C"/>
    <w:rsid w:val="0079789E"/>
    <w:rsid w:val="007A1B6E"/>
    <w:rsid w:val="007A1DE7"/>
    <w:rsid w:val="007A248A"/>
    <w:rsid w:val="007A2825"/>
    <w:rsid w:val="007A3447"/>
    <w:rsid w:val="007A55FE"/>
    <w:rsid w:val="007A625D"/>
    <w:rsid w:val="007A6FAC"/>
    <w:rsid w:val="007A7CEA"/>
    <w:rsid w:val="007B3E30"/>
    <w:rsid w:val="007B5311"/>
    <w:rsid w:val="007B5D88"/>
    <w:rsid w:val="007B7A0A"/>
    <w:rsid w:val="007C051C"/>
    <w:rsid w:val="007C0A81"/>
    <w:rsid w:val="007C10FC"/>
    <w:rsid w:val="007C2006"/>
    <w:rsid w:val="007C25C1"/>
    <w:rsid w:val="007C31A0"/>
    <w:rsid w:val="007C458D"/>
    <w:rsid w:val="007C6015"/>
    <w:rsid w:val="007C6388"/>
    <w:rsid w:val="007C7B30"/>
    <w:rsid w:val="007D0E46"/>
    <w:rsid w:val="007D17B7"/>
    <w:rsid w:val="007D18AF"/>
    <w:rsid w:val="007D345F"/>
    <w:rsid w:val="007D3E04"/>
    <w:rsid w:val="007D4074"/>
    <w:rsid w:val="007D4BFC"/>
    <w:rsid w:val="007D4FD9"/>
    <w:rsid w:val="007D622B"/>
    <w:rsid w:val="007D68F8"/>
    <w:rsid w:val="007D71BA"/>
    <w:rsid w:val="007D792A"/>
    <w:rsid w:val="007E056B"/>
    <w:rsid w:val="007E0856"/>
    <w:rsid w:val="007E25BA"/>
    <w:rsid w:val="007E34DC"/>
    <w:rsid w:val="007E3A70"/>
    <w:rsid w:val="007E3C46"/>
    <w:rsid w:val="007E5190"/>
    <w:rsid w:val="007E6727"/>
    <w:rsid w:val="007E6DF5"/>
    <w:rsid w:val="007E7428"/>
    <w:rsid w:val="007E7CAB"/>
    <w:rsid w:val="007F096A"/>
    <w:rsid w:val="007F0E52"/>
    <w:rsid w:val="007F1402"/>
    <w:rsid w:val="007F18BE"/>
    <w:rsid w:val="007F2202"/>
    <w:rsid w:val="007F3767"/>
    <w:rsid w:val="007F386D"/>
    <w:rsid w:val="007F52BE"/>
    <w:rsid w:val="007F5B50"/>
    <w:rsid w:val="007F6EAB"/>
    <w:rsid w:val="007F7CBC"/>
    <w:rsid w:val="008028F0"/>
    <w:rsid w:val="00802BC6"/>
    <w:rsid w:val="00803E46"/>
    <w:rsid w:val="00804B59"/>
    <w:rsid w:val="00804F8C"/>
    <w:rsid w:val="0080638A"/>
    <w:rsid w:val="00806CE8"/>
    <w:rsid w:val="008077B5"/>
    <w:rsid w:val="008123E5"/>
    <w:rsid w:val="00813C5C"/>
    <w:rsid w:val="00813E1A"/>
    <w:rsid w:val="00813E41"/>
    <w:rsid w:val="00815526"/>
    <w:rsid w:val="00820A56"/>
    <w:rsid w:val="00821155"/>
    <w:rsid w:val="008216E2"/>
    <w:rsid w:val="00822002"/>
    <w:rsid w:val="008222D9"/>
    <w:rsid w:val="0082344C"/>
    <w:rsid w:val="008236FB"/>
    <w:rsid w:val="00824FC0"/>
    <w:rsid w:val="0082533F"/>
    <w:rsid w:val="008256D7"/>
    <w:rsid w:val="00826ABC"/>
    <w:rsid w:val="0082700B"/>
    <w:rsid w:val="008300CF"/>
    <w:rsid w:val="0083556D"/>
    <w:rsid w:val="00836C33"/>
    <w:rsid w:val="008427DA"/>
    <w:rsid w:val="0084535A"/>
    <w:rsid w:val="0084625F"/>
    <w:rsid w:val="00846E9C"/>
    <w:rsid w:val="00850A5B"/>
    <w:rsid w:val="00850A9F"/>
    <w:rsid w:val="0085119E"/>
    <w:rsid w:val="00851DC9"/>
    <w:rsid w:val="00852429"/>
    <w:rsid w:val="00855B67"/>
    <w:rsid w:val="008566B4"/>
    <w:rsid w:val="0086268C"/>
    <w:rsid w:val="00863244"/>
    <w:rsid w:val="0086686C"/>
    <w:rsid w:val="00867C43"/>
    <w:rsid w:val="00870249"/>
    <w:rsid w:val="008738F3"/>
    <w:rsid w:val="00874C3D"/>
    <w:rsid w:val="008750AA"/>
    <w:rsid w:val="00875CEF"/>
    <w:rsid w:val="0087725B"/>
    <w:rsid w:val="008819C7"/>
    <w:rsid w:val="00882551"/>
    <w:rsid w:val="0088257F"/>
    <w:rsid w:val="008838B0"/>
    <w:rsid w:val="0088467A"/>
    <w:rsid w:val="00885B88"/>
    <w:rsid w:val="00886332"/>
    <w:rsid w:val="00887641"/>
    <w:rsid w:val="00891CAB"/>
    <w:rsid w:val="00891F12"/>
    <w:rsid w:val="00892429"/>
    <w:rsid w:val="00892CB3"/>
    <w:rsid w:val="008934F2"/>
    <w:rsid w:val="00893DBD"/>
    <w:rsid w:val="008946B7"/>
    <w:rsid w:val="0089480A"/>
    <w:rsid w:val="00895B77"/>
    <w:rsid w:val="008975FC"/>
    <w:rsid w:val="008A0DCE"/>
    <w:rsid w:val="008A2DA3"/>
    <w:rsid w:val="008A32D8"/>
    <w:rsid w:val="008A35FD"/>
    <w:rsid w:val="008A3D96"/>
    <w:rsid w:val="008A45A7"/>
    <w:rsid w:val="008A5C2A"/>
    <w:rsid w:val="008A6039"/>
    <w:rsid w:val="008A6C2C"/>
    <w:rsid w:val="008A6D5B"/>
    <w:rsid w:val="008A6E48"/>
    <w:rsid w:val="008B03C6"/>
    <w:rsid w:val="008B152E"/>
    <w:rsid w:val="008B1EC7"/>
    <w:rsid w:val="008B2C99"/>
    <w:rsid w:val="008B3D7A"/>
    <w:rsid w:val="008B7230"/>
    <w:rsid w:val="008B7D88"/>
    <w:rsid w:val="008C1007"/>
    <w:rsid w:val="008C25B8"/>
    <w:rsid w:val="008C3030"/>
    <w:rsid w:val="008C4947"/>
    <w:rsid w:val="008C5108"/>
    <w:rsid w:val="008C5243"/>
    <w:rsid w:val="008D0B5D"/>
    <w:rsid w:val="008D0E9C"/>
    <w:rsid w:val="008D10D9"/>
    <w:rsid w:val="008D4904"/>
    <w:rsid w:val="008D4FF7"/>
    <w:rsid w:val="008D5E34"/>
    <w:rsid w:val="008D7554"/>
    <w:rsid w:val="008D76D1"/>
    <w:rsid w:val="008E06B0"/>
    <w:rsid w:val="008E0C40"/>
    <w:rsid w:val="008E0EDB"/>
    <w:rsid w:val="008E16AB"/>
    <w:rsid w:val="008E1BE1"/>
    <w:rsid w:val="008E2A7E"/>
    <w:rsid w:val="008E4188"/>
    <w:rsid w:val="008E53A2"/>
    <w:rsid w:val="008E55E2"/>
    <w:rsid w:val="008E57FD"/>
    <w:rsid w:val="008E5F75"/>
    <w:rsid w:val="008E7EC9"/>
    <w:rsid w:val="008F1099"/>
    <w:rsid w:val="008F1B5F"/>
    <w:rsid w:val="008F2C5F"/>
    <w:rsid w:val="008F2D3A"/>
    <w:rsid w:val="008F633D"/>
    <w:rsid w:val="008F699F"/>
    <w:rsid w:val="008F6ADF"/>
    <w:rsid w:val="008F6F8F"/>
    <w:rsid w:val="0090059A"/>
    <w:rsid w:val="00900BAF"/>
    <w:rsid w:val="00900F16"/>
    <w:rsid w:val="00901BFA"/>
    <w:rsid w:val="00901F85"/>
    <w:rsid w:val="0090254F"/>
    <w:rsid w:val="00902BE9"/>
    <w:rsid w:val="009059DB"/>
    <w:rsid w:val="00906E05"/>
    <w:rsid w:val="00907041"/>
    <w:rsid w:val="00910220"/>
    <w:rsid w:val="009119B0"/>
    <w:rsid w:val="00911E50"/>
    <w:rsid w:val="00914445"/>
    <w:rsid w:val="00914974"/>
    <w:rsid w:val="00914CF9"/>
    <w:rsid w:val="00915E62"/>
    <w:rsid w:val="00920384"/>
    <w:rsid w:val="00920420"/>
    <w:rsid w:val="00921148"/>
    <w:rsid w:val="0092188C"/>
    <w:rsid w:val="009225F2"/>
    <w:rsid w:val="00922D8A"/>
    <w:rsid w:val="00922F5E"/>
    <w:rsid w:val="00925F84"/>
    <w:rsid w:val="00926739"/>
    <w:rsid w:val="0092754A"/>
    <w:rsid w:val="00927B80"/>
    <w:rsid w:val="00931AD9"/>
    <w:rsid w:val="00931F55"/>
    <w:rsid w:val="009350E4"/>
    <w:rsid w:val="00935EE7"/>
    <w:rsid w:val="00936DF7"/>
    <w:rsid w:val="00936E68"/>
    <w:rsid w:val="00937285"/>
    <w:rsid w:val="009373C4"/>
    <w:rsid w:val="009414FD"/>
    <w:rsid w:val="009421E9"/>
    <w:rsid w:val="00942333"/>
    <w:rsid w:val="0094236B"/>
    <w:rsid w:val="0094246F"/>
    <w:rsid w:val="00943A02"/>
    <w:rsid w:val="00943CAD"/>
    <w:rsid w:val="009441CE"/>
    <w:rsid w:val="009450C7"/>
    <w:rsid w:val="0094568D"/>
    <w:rsid w:val="0094631E"/>
    <w:rsid w:val="0094792A"/>
    <w:rsid w:val="00951B8D"/>
    <w:rsid w:val="0095278F"/>
    <w:rsid w:val="00952804"/>
    <w:rsid w:val="00952B6C"/>
    <w:rsid w:val="0095352D"/>
    <w:rsid w:val="00953B1C"/>
    <w:rsid w:val="00954367"/>
    <w:rsid w:val="0095479D"/>
    <w:rsid w:val="009549D8"/>
    <w:rsid w:val="009550C6"/>
    <w:rsid w:val="0095553C"/>
    <w:rsid w:val="0095661D"/>
    <w:rsid w:val="00956AC5"/>
    <w:rsid w:val="00960E61"/>
    <w:rsid w:val="009612AF"/>
    <w:rsid w:val="00962DCD"/>
    <w:rsid w:val="00964272"/>
    <w:rsid w:val="009643BA"/>
    <w:rsid w:val="00964632"/>
    <w:rsid w:val="00965CE9"/>
    <w:rsid w:val="0096653C"/>
    <w:rsid w:val="0096750B"/>
    <w:rsid w:val="00967D12"/>
    <w:rsid w:val="009701C9"/>
    <w:rsid w:val="00970FBF"/>
    <w:rsid w:val="00971295"/>
    <w:rsid w:val="00971992"/>
    <w:rsid w:val="00973C83"/>
    <w:rsid w:val="00974B2B"/>
    <w:rsid w:val="00974B68"/>
    <w:rsid w:val="00976AA7"/>
    <w:rsid w:val="00980DEE"/>
    <w:rsid w:val="00982227"/>
    <w:rsid w:val="0098249A"/>
    <w:rsid w:val="00982C97"/>
    <w:rsid w:val="0098304F"/>
    <w:rsid w:val="00983501"/>
    <w:rsid w:val="00985D91"/>
    <w:rsid w:val="00985DF3"/>
    <w:rsid w:val="00986242"/>
    <w:rsid w:val="0098739C"/>
    <w:rsid w:val="00991BA7"/>
    <w:rsid w:val="00993589"/>
    <w:rsid w:val="00993D42"/>
    <w:rsid w:val="0099402D"/>
    <w:rsid w:val="009951D6"/>
    <w:rsid w:val="009A161C"/>
    <w:rsid w:val="009A1667"/>
    <w:rsid w:val="009A2034"/>
    <w:rsid w:val="009A20C2"/>
    <w:rsid w:val="009A2970"/>
    <w:rsid w:val="009A47FC"/>
    <w:rsid w:val="009A4AC5"/>
    <w:rsid w:val="009A4E46"/>
    <w:rsid w:val="009A5178"/>
    <w:rsid w:val="009A560B"/>
    <w:rsid w:val="009A6063"/>
    <w:rsid w:val="009A606C"/>
    <w:rsid w:val="009A7E56"/>
    <w:rsid w:val="009B008B"/>
    <w:rsid w:val="009B0A1C"/>
    <w:rsid w:val="009B1805"/>
    <w:rsid w:val="009B1BA3"/>
    <w:rsid w:val="009B2272"/>
    <w:rsid w:val="009B52E1"/>
    <w:rsid w:val="009B58CA"/>
    <w:rsid w:val="009B59E6"/>
    <w:rsid w:val="009B75ED"/>
    <w:rsid w:val="009C0420"/>
    <w:rsid w:val="009C1D64"/>
    <w:rsid w:val="009C1F58"/>
    <w:rsid w:val="009C29D2"/>
    <w:rsid w:val="009C2A77"/>
    <w:rsid w:val="009C79C3"/>
    <w:rsid w:val="009D0542"/>
    <w:rsid w:val="009D0CDA"/>
    <w:rsid w:val="009D2632"/>
    <w:rsid w:val="009D2A1E"/>
    <w:rsid w:val="009D2D43"/>
    <w:rsid w:val="009D311E"/>
    <w:rsid w:val="009D3A89"/>
    <w:rsid w:val="009D3AC0"/>
    <w:rsid w:val="009D4025"/>
    <w:rsid w:val="009D414F"/>
    <w:rsid w:val="009D4983"/>
    <w:rsid w:val="009D5076"/>
    <w:rsid w:val="009D743C"/>
    <w:rsid w:val="009E003F"/>
    <w:rsid w:val="009E015D"/>
    <w:rsid w:val="009E12D9"/>
    <w:rsid w:val="009E2454"/>
    <w:rsid w:val="009E389D"/>
    <w:rsid w:val="009E3990"/>
    <w:rsid w:val="009E4548"/>
    <w:rsid w:val="009E517F"/>
    <w:rsid w:val="009E5938"/>
    <w:rsid w:val="009E5A13"/>
    <w:rsid w:val="009E6013"/>
    <w:rsid w:val="009E73E8"/>
    <w:rsid w:val="009E7761"/>
    <w:rsid w:val="009E7E6F"/>
    <w:rsid w:val="009F11DD"/>
    <w:rsid w:val="009F1BC6"/>
    <w:rsid w:val="009F39F7"/>
    <w:rsid w:val="009F5731"/>
    <w:rsid w:val="00A00135"/>
    <w:rsid w:val="00A00A49"/>
    <w:rsid w:val="00A01F0F"/>
    <w:rsid w:val="00A041C2"/>
    <w:rsid w:val="00A04C33"/>
    <w:rsid w:val="00A05F43"/>
    <w:rsid w:val="00A05FE0"/>
    <w:rsid w:val="00A069CD"/>
    <w:rsid w:val="00A0732B"/>
    <w:rsid w:val="00A10A34"/>
    <w:rsid w:val="00A125A3"/>
    <w:rsid w:val="00A12B71"/>
    <w:rsid w:val="00A12B74"/>
    <w:rsid w:val="00A13500"/>
    <w:rsid w:val="00A1498A"/>
    <w:rsid w:val="00A15F5E"/>
    <w:rsid w:val="00A16351"/>
    <w:rsid w:val="00A16656"/>
    <w:rsid w:val="00A17445"/>
    <w:rsid w:val="00A17BFF"/>
    <w:rsid w:val="00A17CC9"/>
    <w:rsid w:val="00A20E0D"/>
    <w:rsid w:val="00A228CB"/>
    <w:rsid w:val="00A22DA1"/>
    <w:rsid w:val="00A25C7C"/>
    <w:rsid w:val="00A27CBE"/>
    <w:rsid w:val="00A30138"/>
    <w:rsid w:val="00A3054C"/>
    <w:rsid w:val="00A30C67"/>
    <w:rsid w:val="00A312F2"/>
    <w:rsid w:val="00A322FA"/>
    <w:rsid w:val="00A3716F"/>
    <w:rsid w:val="00A372CF"/>
    <w:rsid w:val="00A416F7"/>
    <w:rsid w:val="00A42E58"/>
    <w:rsid w:val="00A4306B"/>
    <w:rsid w:val="00A43C1A"/>
    <w:rsid w:val="00A4436A"/>
    <w:rsid w:val="00A453F0"/>
    <w:rsid w:val="00A463CC"/>
    <w:rsid w:val="00A46532"/>
    <w:rsid w:val="00A46D22"/>
    <w:rsid w:val="00A47630"/>
    <w:rsid w:val="00A50114"/>
    <w:rsid w:val="00A502D3"/>
    <w:rsid w:val="00A51171"/>
    <w:rsid w:val="00A517DA"/>
    <w:rsid w:val="00A5228F"/>
    <w:rsid w:val="00A53FA8"/>
    <w:rsid w:val="00A55C5D"/>
    <w:rsid w:val="00A56A1E"/>
    <w:rsid w:val="00A56E18"/>
    <w:rsid w:val="00A57332"/>
    <w:rsid w:val="00A615FA"/>
    <w:rsid w:val="00A61E01"/>
    <w:rsid w:val="00A6273F"/>
    <w:rsid w:val="00A62A89"/>
    <w:rsid w:val="00A62AAB"/>
    <w:rsid w:val="00A6442A"/>
    <w:rsid w:val="00A66040"/>
    <w:rsid w:val="00A710E7"/>
    <w:rsid w:val="00A71872"/>
    <w:rsid w:val="00A726D3"/>
    <w:rsid w:val="00A72B51"/>
    <w:rsid w:val="00A7404F"/>
    <w:rsid w:val="00A742BC"/>
    <w:rsid w:val="00A76739"/>
    <w:rsid w:val="00A77DFC"/>
    <w:rsid w:val="00A808B2"/>
    <w:rsid w:val="00A841DA"/>
    <w:rsid w:val="00A8480B"/>
    <w:rsid w:val="00A852CA"/>
    <w:rsid w:val="00A869BE"/>
    <w:rsid w:val="00A87C90"/>
    <w:rsid w:val="00A902D8"/>
    <w:rsid w:val="00A90D13"/>
    <w:rsid w:val="00A90ED2"/>
    <w:rsid w:val="00A913AE"/>
    <w:rsid w:val="00A91958"/>
    <w:rsid w:val="00A9292C"/>
    <w:rsid w:val="00A9293A"/>
    <w:rsid w:val="00A932E6"/>
    <w:rsid w:val="00A94684"/>
    <w:rsid w:val="00A95E36"/>
    <w:rsid w:val="00A9611A"/>
    <w:rsid w:val="00A97068"/>
    <w:rsid w:val="00AA0A1E"/>
    <w:rsid w:val="00AA1697"/>
    <w:rsid w:val="00AA24CB"/>
    <w:rsid w:val="00AA3B59"/>
    <w:rsid w:val="00AA4550"/>
    <w:rsid w:val="00AA48D0"/>
    <w:rsid w:val="00AA5E33"/>
    <w:rsid w:val="00AA6583"/>
    <w:rsid w:val="00AA6C46"/>
    <w:rsid w:val="00AA7AA8"/>
    <w:rsid w:val="00AA7DF8"/>
    <w:rsid w:val="00AB0652"/>
    <w:rsid w:val="00AB3374"/>
    <w:rsid w:val="00AB3844"/>
    <w:rsid w:val="00AB4066"/>
    <w:rsid w:val="00AB661C"/>
    <w:rsid w:val="00AC0579"/>
    <w:rsid w:val="00AC1284"/>
    <w:rsid w:val="00AC14FA"/>
    <w:rsid w:val="00AC172D"/>
    <w:rsid w:val="00AC3650"/>
    <w:rsid w:val="00AC36D9"/>
    <w:rsid w:val="00AC4C92"/>
    <w:rsid w:val="00AC50A4"/>
    <w:rsid w:val="00AC5547"/>
    <w:rsid w:val="00AC7A64"/>
    <w:rsid w:val="00AC7A6A"/>
    <w:rsid w:val="00AD0617"/>
    <w:rsid w:val="00AD0AA2"/>
    <w:rsid w:val="00AD10C6"/>
    <w:rsid w:val="00AD1523"/>
    <w:rsid w:val="00AD18AC"/>
    <w:rsid w:val="00AD18B2"/>
    <w:rsid w:val="00AD2674"/>
    <w:rsid w:val="00AD2FF1"/>
    <w:rsid w:val="00AD44CC"/>
    <w:rsid w:val="00AD45CD"/>
    <w:rsid w:val="00AD4824"/>
    <w:rsid w:val="00AD4FDA"/>
    <w:rsid w:val="00AD52BE"/>
    <w:rsid w:val="00AD6D50"/>
    <w:rsid w:val="00AE0173"/>
    <w:rsid w:val="00AE018D"/>
    <w:rsid w:val="00AE01B2"/>
    <w:rsid w:val="00AE1253"/>
    <w:rsid w:val="00AE268A"/>
    <w:rsid w:val="00AE3EF4"/>
    <w:rsid w:val="00AE45E8"/>
    <w:rsid w:val="00AE5CC8"/>
    <w:rsid w:val="00AE772D"/>
    <w:rsid w:val="00AF2913"/>
    <w:rsid w:val="00AF29B1"/>
    <w:rsid w:val="00AF36D6"/>
    <w:rsid w:val="00AF3929"/>
    <w:rsid w:val="00AF416A"/>
    <w:rsid w:val="00AF496F"/>
    <w:rsid w:val="00AF537F"/>
    <w:rsid w:val="00AF5B04"/>
    <w:rsid w:val="00AF6FC1"/>
    <w:rsid w:val="00AF705D"/>
    <w:rsid w:val="00B00161"/>
    <w:rsid w:val="00B00502"/>
    <w:rsid w:val="00B01135"/>
    <w:rsid w:val="00B01831"/>
    <w:rsid w:val="00B03A27"/>
    <w:rsid w:val="00B03FC0"/>
    <w:rsid w:val="00B04215"/>
    <w:rsid w:val="00B0553B"/>
    <w:rsid w:val="00B05EC6"/>
    <w:rsid w:val="00B111C1"/>
    <w:rsid w:val="00B12B54"/>
    <w:rsid w:val="00B13852"/>
    <w:rsid w:val="00B13BE0"/>
    <w:rsid w:val="00B148DE"/>
    <w:rsid w:val="00B14BAA"/>
    <w:rsid w:val="00B15E96"/>
    <w:rsid w:val="00B174AF"/>
    <w:rsid w:val="00B218EE"/>
    <w:rsid w:val="00B2210A"/>
    <w:rsid w:val="00B2291E"/>
    <w:rsid w:val="00B22FC4"/>
    <w:rsid w:val="00B237E7"/>
    <w:rsid w:val="00B24148"/>
    <w:rsid w:val="00B25EA0"/>
    <w:rsid w:val="00B27205"/>
    <w:rsid w:val="00B27545"/>
    <w:rsid w:val="00B315DF"/>
    <w:rsid w:val="00B32D45"/>
    <w:rsid w:val="00B35280"/>
    <w:rsid w:val="00B3579F"/>
    <w:rsid w:val="00B36442"/>
    <w:rsid w:val="00B36FF9"/>
    <w:rsid w:val="00B37465"/>
    <w:rsid w:val="00B40B9E"/>
    <w:rsid w:val="00B41BA2"/>
    <w:rsid w:val="00B430F6"/>
    <w:rsid w:val="00B43F97"/>
    <w:rsid w:val="00B449A8"/>
    <w:rsid w:val="00B44F5F"/>
    <w:rsid w:val="00B45CFD"/>
    <w:rsid w:val="00B463B2"/>
    <w:rsid w:val="00B50694"/>
    <w:rsid w:val="00B519A6"/>
    <w:rsid w:val="00B51D8C"/>
    <w:rsid w:val="00B51F42"/>
    <w:rsid w:val="00B53718"/>
    <w:rsid w:val="00B54158"/>
    <w:rsid w:val="00B56CB7"/>
    <w:rsid w:val="00B64F81"/>
    <w:rsid w:val="00B67FE3"/>
    <w:rsid w:val="00B71D25"/>
    <w:rsid w:val="00B7223C"/>
    <w:rsid w:val="00B733BD"/>
    <w:rsid w:val="00B75BDA"/>
    <w:rsid w:val="00B80CE7"/>
    <w:rsid w:val="00B80E88"/>
    <w:rsid w:val="00B811D0"/>
    <w:rsid w:val="00B817CD"/>
    <w:rsid w:val="00B81D08"/>
    <w:rsid w:val="00B82D22"/>
    <w:rsid w:val="00B84336"/>
    <w:rsid w:val="00B84441"/>
    <w:rsid w:val="00B84B54"/>
    <w:rsid w:val="00B86081"/>
    <w:rsid w:val="00B868FC"/>
    <w:rsid w:val="00B8699C"/>
    <w:rsid w:val="00B869D9"/>
    <w:rsid w:val="00B86E32"/>
    <w:rsid w:val="00B8714A"/>
    <w:rsid w:val="00B87D29"/>
    <w:rsid w:val="00B913C5"/>
    <w:rsid w:val="00B92199"/>
    <w:rsid w:val="00B93DF4"/>
    <w:rsid w:val="00B94458"/>
    <w:rsid w:val="00B94506"/>
    <w:rsid w:val="00B94BCA"/>
    <w:rsid w:val="00B94E8A"/>
    <w:rsid w:val="00B9524D"/>
    <w:rsid w:val="00B95443"/>
    <w:rsid w:val="00B954EC"/>
    <w:rsid w:val="00B9715E"/>
    <w:rsid w:val="00BA13A4"/>
    <w:rsid w:val="00BA1544"/>
    <w:rsid w:val="00BA30C5"/>
    <w:rsid w:val="00BA30E8"/>
    <w:rsid w:val="00BA3397"/>
    <w:rsid w:val="00BA3C8C"/>
    <w:rsid w:val="00BA3CD6"/>
    <w:rsid w:val="00BA465C"/>
    <w:rsid w:val="00BA4974"/>
    <w:rsid w:val="00BA55F7"/>
    <w:rsid w:val="00BB0E6A"/>
    <w:rsid w:val="00BB1D27"/>
    <w:rsid w:val="00BB2A53"/>
    <w:rsid w:val="00BB2F16"/>
    <w:rsid w:val="00BB3367"/>
    <w:rsid w:val="00BB4BFE"/>
    <w:rsid w:val="00BB4E38"/>
    <w:rsid w:val="00BB65B5"/>
    <w:rsid w:val="00BB74F4"/>
    <w:rsid w:val="00BB7500"/>
    <w:rsid w:val="00BB7E7C"/>
    <w:rsid w:val="00BC0417"/>
    <w:rsid w:val="00BD0551"/>
    <w:rsid w:val="00BD115C"/>
    <w:rsid w:val="00BD209E"/>
    <w:rsid w:val="00BD2FA0"/>
    <w:rsid w:val="00BD4476"/>
    <w:rsid w:val="00BD64F2"/>
    <w:rsid w:val="00BD6C55"/>
    <w:rsid w:val="00BD7611"/>
    <w:rsid w:val="00BD7B17"/>
    <w:rsid w:val="00BE092A"/>
    <w:rsid w:val="00BE0BEE"/>
    <w:rsid w:val="00BE25A4"/>
    <w:rsid w:val="00BE349D"/>
    <w:rsid w:val="00BE35D5"/>
    <w:rsid w:val="00BE46EE"/>
    <w:rsid w:val="00BE519C"/>
    <w:rsid w:val="00BE6611"/>
    <w:rsid w:val="00BE6754"/>
    <w:rsid w:val="00BE7065"/>
    <w:rsid w:val="00BE7AC4"/>
    <w:rsid w:val="00BE7DE5"/>
    <w:rsid w:val="00BF08ED"/>
    <w:rsid w:val="00BF0C91"/>
    <w:rsid w:val="00BF1E14"/>
    <w:rsid w:val="00BF1ED0"/>
    <w:rsid w:val="00BF41AB"/>
    <w:rsid w:val="00BF567E"/>
    <w:rsid w:val="00BF5A2C"/>
    <w:rsid w:val="00BF67DA"/>
    <w:rsid w:val="00BF7B8A"/>
    <w:rsid w:val="00C02563"/>
    <w:rsid w:val="00C03AE0"/>
    <w:rsid w:val="00C03FD3"/>
    <w:rsid w:val="00C04C19"/>
    <w:rsid w:val="00C04DBC"/>
    <w:rsid w:val="00C0500C"/>
    <w:rsid w:val="00C0516B"/>
    <w:rsid w:val="00C055BB"/>
    <w:rsid w:val="00C071C4"/>
    <w:rsid w:val="00C10C40"/>
    <w:rsid w:val="00C12AD4"/>
    <w:rsid w:val="00C14799"/>
    <w:rsid w:val="00C15DB2"/>
    <w:rsid w:val="00C1665A"/>
    <w:rsid w:val="00C16993"/>
    <w:rsid w:val="00C16B8F"/>
    <w:rsid w:val="00C172A1"/>
    <w:rsid w:val="00C20171"/>
    <w:rsid w:val="00C21468"/>
    <w:rsid w:val="00C214D1"/>
    <w:rsid w:val="00C222DA"/>
    <w:rsid w:val="00C22849"/>
    <w:rsid w:val="00C2311D"/>
    <w:rsid w:val="00C255B4"/>
    <w:rsid w:val="00C25E2E"/>
    <w:rsid w:val="00C26021"/>
    <w:rsid w:val="00C3251F"/>
    <w:rsid w:val="00C34770"/>
    <w:rsid w:val="00C34C56"/>
    <w:rsid w:val="00C356B7"/>
    <w:rsid w:val="00C3711C"/>
    <w:rsid w:val="00C371AD"/>
    <w:rsid w:val="00C40F32"/>
    <w:rsid w:val="00C44C83"/>
    <w:rsid w:val="00C457B9"/>
    <w:rsid w:val="00C5117A"/>
    <w:rsid w:val="00C5141B"/>
    <w:rsid w:val="00C5448D"/>
    <w:rsid w:val="00C568A6"/>
    <w:rsid w:val="00C60489"/>
    <w:rsid w:val="00C6268B"/>
    <w:rsid w:val="00C62A8F"/>
    <w:rsid w:val="00C6490F"/>
    <w:rsid w:val="00C661DB"/>
    <w:rsid w:val="00C666A2"/>
    <w:rsid w:val="00C70052"/>
    <w:rsid w:val="00C70180"/>
    <w:rsid w:val="00C716D2"/>
    <w:rsid w:val="00C71D61"/>
    <w:rsid w:val="00C71EB0"/>
    <w:rsid w:val="00C72776"/>
    <w:rsid w:val="00C751F8"/>
    <w:rsid w:val="00C76042"/>
    <w:rsid w:val="00C761B4"/>
    <w:rsid w:val="00C77316"/>
    <w:rsid w:val="00C807EC"/>
    <w:rsid w:val="00C809D6"/>
    <w:rsid w:val="00C80BE6"/>
    <w:rsid w:val="00C80C73"/>
    <w:rsid w:val="00C83BB4"/>
    <w:rsid w:val="00C846EF"/>
    <w:rsid w:val="00C84CE6"/>
    <w:rsid w:val="00C852F6"/>
    <w:rsid w:val="00C855C4"/>
    <w:rsid w:val="00C856B7"/>
    <w:rsid w:val="00C8645E"/>
    <w:rsid w:val="00C87F57"/>
    <w:rsid w:val="00C903F0"/>
    <w:rsid w:val="00C92D31"/>
    <w:rsid w:val="00C937B9"/>
    <w:rsid w:val="00C96E2F"/>
    <w:rsid w:val="00C96E8A"/>
    <w:rsid w:val="00CA03D5"/>
    <w:rsid w:val="00CA1525"/>
    <w:rsid w:val="00CA2BD2"/>
    <w:rsid w:val="00CA310F"/>
    <w:rsid w:val="00CA3503"/>
    <w:rsid w:val="00CA4E8A"/>
    <w:rsid w:val="00CA5B52"/>
    <w:rsid w:val="00CA5BB9"/>
    <w:rsid w:val="00CA65C0"/>
    <w:rsid w:val="00CA6AA1"/>
    <w:rsid w:val="00CA6CAA"/>
    <w:rsid w:val="00CA7A44"/>
    <w:rsid w:val="00CB01F9"/>
    <w:rsid w:val="00CB0FB8"/>
    <w:rsid w:val="00CB11C6"/>
    <w:rsid w:val="00CB1DB1"/>
    <w:rsid w:val="00CB21F2"/>
    <w:rsid w:val="00CB3FBB"/>
    <w:rsid w:val="00CB58C3"/>
    <w:rsid w:val="00CB63EE"/>
    <w:rsid w:val="00CB70EC"/>
    <w:rsid w:val="00CB713C"/>
    <w:rsid w:val="00CB792A"/>
    <w:rsid w:val="00CC0BC4"/>
    <w:rsid w:val="00CC1354"/>
    <w:rsid w:val="00CC3402"/>
    <w:rsid w:val="00CC3559"/>
    <w:rsid w:val="00CC371D"/>
    <w:rsid w:val="00CC42FC"/>
    <w:rsid w:val="00CD0091"/>
    <w:rsid w:val="00CD0DD4"/>
    <w:rsid w:val="00CD3B95"/>
    <w:rsid w:val="00CD41ED"/>
    <w:rsid w:val="00CD4BB2"/>
    <w:rsid w:val="00CD546C"/>
    <w:rsid w:val="00CD579C"/>
    <w:rsid w:val="00CD5A3D"/>
    <w:rsid w:val="00CD6F6A"/>
    <w:rsid w:val="00CE178E"/>
    <w:rsid w:val="00CE3661"/>
    <w:rsid w:val="00CE55DC"/>
    <w:rsid w:val="00CE6717"/>
    <w:rsid w:val="00CE6730"/>
    <w:rsid w:val="00CE6C31"/>
    <w:rsid w:val="00CE7713"/>
    <w:rsid w:val="00CF09C5"/>
    <w:rsid w:val="00CF0D18"/>
    <w:rsid w:val="00CF100A"/>
    <w:rsid w:val="00CF1935"/>
    <w:rsid w:val="00CF4256"/>
    <w:rsid w:val="00CF42B1"/>
    <w:rsid w:val="00CF443A"/>
    <w:rsid w:val="00CF4D3B"/>
    <w:rsid w:val="00CF5242"/>
    <w:rsid w:val="00CF5B9B"/>
    <w:rsid w:val="00CF6E2D"/>
    <w:rsid w:val="00CF6F57"/>
    <w:rsid w:val="00CF6FBD"/>
    <w:rsid w:val="00D00195"/>
    <w:rsid w:val="00D00CD9"/>
    <w:rsid w:val="00D027A8"/>
    <w:rsid w:val="00D04348"/>
    <w:rsid w:val="00D04852"/>
    <w:rsid w:val="00D04A85"/>
    <w:rsid w:val="00D04FD3"/>
    <w:rsid w:val="00D05877"/>
    <w:rsid w:val="00D05D14"/>
    <w:rsid w:val="00D06F7F"/>
    <w:rsid w:val="00D10B1A"/>
    <w:rsid w:val="00D10DDD"/>
    <w:rsid w:val="00D121D1"/>
    <w:rsid w:val="00D130C6"/>
    <w:rsid w:val="00D1312C"/>
    <w:rsid w:val="00D1319B"/>
    <w:rsid w:val="00D13A74"/>
    <w:rsid w:val="00D16152"/>
    <w:rsid w:val="00D168AA"/>
    <w:rsid w:val="00D16B53"/>
    <w:rsid w:val="00D17F11"/>
    <w:rsid w:val="00D22F21"/>
    <w:rsid w:val="00D234FB"/>
    <w:rsid w:val="00D235F7"/>
    <w:rsid w:val="00D238A7"/>
    <w:rsid w:val="00D23B63"/>
    <w:rsid w:val="00D247A6"/>
    <w:rsid w:val="00D24A49"/>
    <w:rsid w:val="00D26FC5"/>
    <w:rsid w:val="00D3071A"/>
    <w:rsid w:val="00D31B62"/>
    <w:rsid w:val="00D31D85"/>
    <w:rsid w:val="00D32365"/>
    <w:rsid w:val="00D32964"/>
    <w:rsid w:val="00D32DFF"/>
    <w:rsid w:val="00D330D9"/>
    <w:rsid w:val="00D33570"/>
    <w:rsid w:val="00D33B86"/>
    <w:rsid w:val="00D34377"/>
    <w:rsid w:val="00D35035"/>
    <w:rsid w:val="00D37833"/>
    <w:rsid w:val="00D40401"/>
    <w:rsid w:val="00D4073B"/>
    <w:rsid w:val="00D41487"/>
    <w:rsid w:val="00D43093"/>
    <w:rsid w:val="00D43E8B"/>
    <w:rsid w:val="00D4464A"/>
    <w:rsid w:val="00D45EF2"/>
    <w:rsid w:val="00D4715C"/>
    <w:rsid w:val="00D47B39"/>
    <w:rsid w:val="00D50F56"/>
    <w:rsid w:val="00D5123B"/>
    <w:rsid w:val="00D514C9"/>
    <w:rsid w:val="00D517A9"/>
    <w:rsid w:val="00D521FE"/>
    <w:rsid w:val="00D525AB"/>
    <w:rsid w:val="00D52AF3"/>
    <w:rsid w:val="00D53857"/>
    <w:rsid w:val="00D553DA"/>
    <w:rsid w:val="00D55FE8"/>
    <w:rsid w:val="00D57491"/>
    <w:rsid w:val="00D57516"/>
    <w:rsid w:val="00D57C71"/>
    <w:rsid w:val="00D60090"/>
    <w:rsid w:val="00D608EB"/>
    <w:rsid w:val="00D60FCC"/>
    <w:rsid w:val="00D621DC"/>
    <w:rsid w:val="00D623B2"/>
    <w:rsid w:val="00D635B9"/>
    <w:rsid w:val="00D63A93"/>
    <w:rsid w:val="00D64DEB"/>
    <w:rsid w:val="00D65078"/>
    <w:rsid w:val="00D65A47"/>
    <w:rsid w:val="00D66760"/>
    <w:rsid w:val="00D675E0"/>
    <w:rsid w:val="00D67E92"/>
    <w:rsid w:val="00D708EE"/>
    <w:rsid w:val="00D70A0B"/>
    <w:rsid w:val="00D727FD"/>
    <w:rsid w:val="00D73F17"/>
    <w:rsid w:val="00D741A1"/>
    <w:rsid w:val="00D74668"/>
    <w:rsid w:val="00D7530C"/>
    <w:rsid w:val="00D80292"/>
    <w:rsid w:val="00D828B2"/>
    <w:rsid w:val="00D8359A"/>
    <w:rsid w:val="00D83739"/>
    <w:rsid w:val="00D83E15"/>
    <w:rsid w:val="00D84938"/>
    <w:rsid w:val="00D85989"/>
    <w:rsid w:val="00D86C9C"/>
    <w:rsid w:val="00D86D2A"/>
    <w:rsid w:val="00D86FFF"/>
    <w:rsid w:val="00D87084"/>
    <w:rsid w:val="00D87C6B"/>
    <w:rsid w:val="00D92A7D"/>
    <w:rsid w:val="00D93EAE"/>
    <w:rsid w:val="00D94F3F"/>
    <w:rsid w:val="00D96AB9"/>
    <w:rsid w:val="00D96D62"/>
    <w:rsid w:val="00D96E1F"/>
    <w:rsid w:val="00DA11FC"/>
    <w:rsid w:val="00DA1365"/>
    <w:rsid w:val="00DA2D94"/>
    <w:rsid w:val="00DA4310"/>
    <w:rsid w:val="00DA4D72"/>
    <w:rsid w:val="00DA608C"/>
    <w:rsid w:val="00DA687B"/>
    <w:rsid w:val="00DA782A"/>
    <w:rsid w:val="00DA7DE6"/>
    <w:rsid w:val="00DB214D"/>
    <w:rsid w:val="00DB4F4D"/>
    <w:rsid w:val="00DB5244"/>
    <w:rsid w:val="00DB579D"/>
    <w:rsid w:val="00DB585F"/>
    <w:rsid w:val="00DB7057"/>
    <w:rsid w:val="00DB7770"/>
    <w:rsid w:val="00DB7F9B"/>
    <w:rsid w:val="00DC0A54"/>
    <w:rsid w:val="00DC325C"/>
    <w:rsid w:val="00DC46E2"/>
    <w:rsid w:val="00DC4EF7"/>
    <w:rsid w:val="00DC4F8E"/>
    <w:rsid w:val="00DC6203"/>
    <w:rsid w:val="00DC6F9A"/>
    <w:rsid w:val="00DC71C3"/>
    <w:rsid w:val="00DD01CB"/>
    <w:rsid w:val="00DD0DF7"/>
    <w:rsid w:val="00DD110F"/>
    <w:rsid w:val="00DD1482"/>
    <w:rsid w:val="00DD1D00"/>
    <w:rsid w:val="00DD2748"/>
    <w:rsid w:val="00DD2DD1"/>
    <w:rsid w:val="00DD3E2B"/>
    <w:rsid w:val="00DD693A"/>
    <w:rsid w:val="00DD70D6"/>
    <w:rsid w:val="00DD7386"/>
    <w:rsid w:val="00DD7E34"/>
    <w:rsid w:val="00DE00CE"/>
    <w:rsid w:val="00DE0A0F"/>
    <w:rsid w:val="00DE0C1B"/>
    <w:rsid w:val="00DE0DDF"/>
    <w:rsid w:val="00DE2C9E"/>
    <w:rsid w:val="00DE5DC3"/>
    <w:rsid w:val="00DE6162"/>
    <w:rsid w:val="00DE6362"/>
    <w:rsid w:val="00DE6A7E"/>
    <w:rsid w:val="00DE783A"/>
    <w:rsid w:val="00DE7E13"/>
    <w:rsid w:val="00DF154A"/>
    <w:rsid w:val="00DF1C19"/>
    <w:rsid w:val="00DF297E"/>
    <w:rsid w:val="00DF31BE"/>
    <w:rsid w:val="00DF3405"/>
    <w:rsid w:val="00E0057F"/>
    <w:rsid w:val="00E0125D"/>
    <w:rsid w:val="00E02C34"/>
    <w:rsid w:val="00E03F2A"/>
    <w:rsid w:val="00E04E8D"/>
    <w:rsid w:val="00E056AD"/>
    <w:rsid w:val="00E0684D"/>
    <w:rsid w:val="00E07254"/>
    <w:rsid w:val="00E07C05"/>
    <w:rsid w:val="00E07CA5"/>
    <w:rsid w:val="00E113BE"/>
    <w:rsid w:val="00E116BD"/>
    <w:rsid w:val="00E121B7"/>
    <w:rsid w:val="00E1248B"/>
    <w:rsid w:val="00E14426"/>
    <w:rsid w:val="00E164F1"/>
    <w:rsid w:val="00E17137"/>
    <w:rsid w:val="00E20252"/>
    <w:rsid w:val="00E20795"/>
    <w:rsid w:val="00E21A4A"/>
    <w:rsid w:val="00E22750"/>
    <w:rsid w:val="00E236A6"/>
    <w:rsid w:val="00E23FA9"/>
    <w:rsid w:val="00E2566B"/>
    <w:rsid w:val="00E2575C"/>
    <w:rsid w:val="00E25D4A"/>
    <w:rsid w:val="00E26A83"/>
    <w:rsid w:val="00E26C75"/>
    <w:rsid w:val="00E27807"/>
    <w:rsid w:val="00E30BE5"/>
    <w:rsid w:val="00E313E8"/>
    <w:rsid w:val="00E31E04"/>
    <w:rsid w:val="00E338FF"/>
    <w:rsid w:val="00E34E67"/>
    <w:rsid w:val="00E34F2C"/>
    <w:rsid w:val="00E351A9"/>
    <w:rsid w:val="00E35779"/>
    <w:rsid w:val="00E35A97"/>
    <w:rsid w:val="00E35D9E"/>
    <w:rsid w:val="00E3724C"/>
    <w:rsid w:val="00E37494"/>
    <w:rsid w:val="00E37C49"/>
    <w:rsid w:val="00E414B7"/>
    <w:rsid w:val="00E4166F"/>
    <w:rsid w:val="00E422BE"/>
    <w:rsid w:val="00E440F8"/>
    <w:rsid w:val="00E461B7"/>
    <w:rsid w:val="00E46E73"/>
    <w:rsid w:val="00E506E9"/>
    <w:rsid w:val="00E50A5C"/>
    <w:rsid w:val="00E50DF7"/>
    <w:rsid w:val="00E51F6C"/>
    <w:rsid w:val="00E52D70"/>
    <w:rsid w:val="00E549C3"/>
    <w:rsid w:val="00E54EB3"/>
    <w:rsid w:val="00E55AA0"/>
    <w:rsid w:val="00E6072F"/>
    <w:rsid w:val="00E60886"/>
    <w:rsid w:val="00E616E5"/>
    <w:rsid w:val="00E63684"/>
    <w:rsid w:val="00E63AE3"/>
    <w:rsid w:val="00E63F48"/>
    <w:rsid w:val="00E64320"/>
    <w:rsid w:val="00E64652"/>
    <w:rsid w:val="00E64779"/>
    <w:rsid w:val="00E65B64"/>
    <w:rsid w:val="00E662CE"/>
    <w:rsid w:val="00E66AB0"/>
    <w:rsid w:val="00E672DC"/>
    <w:rsid w:val="00E70CDA"/>
    <w:rsid w:val="00E7116F"/>
    <w:rsid w:val="00E713D8"/>
    <w:rsid w:val="00E717F2"/>
    <w:rsid w:val="00E72EA4"/>
    <w:rsid w:val="00E742DC"/>
    <w:rsid w:val="00E75F78"/>
    <w:rsid w:val="00E76D85"/>
    <w:rsid w:val="00E77227"/>
    <w:rsid w:val="00E7756C"/>
    <w:rsid w:val="00E80CCD"/>
    <w:rsid w:val="00E81B3A"/>
    <w:rsid w:val="00E833B3"/>
    <w:rsid w:val="00E84C19"/>
    <w:rsid w:val="00E86D5A"/>
    <w:rsid w:val="00E878EC"/>
    <w:rsid w:val="00E87C6A"/>
    <w:rsid w:val="00E912B5"/>
    <w:rsid w:val="00E9154B"/>
    <w:rsid w:val="00E91633"/>
    <w:rsid w:val="00E916FF"/>
    <w:rsid w:val="00E9186E"/>
    <w:rsid w:val="00E91C4C"/>
    <w:rsid w:val="00E92761"/>
    <w:rsid w:val="00E92BB7"/>
    <w:rsid w:val="00E92F5E"/>
    <w:rsid w:val="00E9315D"/>
    <w:rsid w:val="00E938E4"/>
    <w:rsid w:val="00E93A42"/>
    <w:rsid w:val="00E95299"/>
    <w:rsid w:val="00E96377"/>
    <w:rsid w:val="00E972C2"/>
    <w:rsid w:val="00EA0AD0"/>
    <w:rsid w:val="00EA1037"/>
    <w:rsid w:val="00EA5A75"/>
    <w:rsid w:val="00EA61A1"/>
    <w:rsid w:val="00EA634D"/>
    <w:rsid w:val="00EA6BC6"/>
    <w:rsid w:val="00EA6FAD"/>
    <w:rsid w:val="00EA7DE1"/>
    <w:rsid w:val="00EB02F6"/>
    <w:rsid w:val="00EB035D"/>
    <w:rsid w:val="00EB15ED"/>
    <w:rsid w:val="00EB29E8"/>
    <w:rsid w:val="00EB6152"/>
    <w:rsid w:val="00EB714B"/>
    <w:rsid w:val="00EB7AC8"/>
    <w:rsid w:val="00EC3217"/>
    <w:rsid w:val="00EC377D"/>
    <w:rsid w:val="00EC431A"/>
    <w:rsid w:val="00EC4A8F"/>
    <w:rsid w:val="00EC5700"/>
    <w:rsid w:val="00EC6099"/>
    <w:rsid w:val="00EC6C65"/>
    <w:rsid w:val="00EC7B75"/>
    <w:rsid w:val="00ED01CB"/>
    <w:rsid w:val="00ED07DE"/>
    <w:rsid w:val="00ED4D8E"/>
    <w:rsid w:val="00ED4E16"/>
    <w:rsid w:val="00ED52FE"/>
    <w:rsid w:val="00ED54CE"/>
    <w:rsid w:val="00ED6C6B"/>
    <w:rsid w:val="00ED6E23"/>
    <w:rsid w:val="00EE01A2"/>
    <w:rsid w:val="00EE02B7"/>
    <w:rsid w:val="00EE2F04"/>
    <w:rsid w:val="00EE3865"/>
    <w:rsid w:val="00EE5CD9"/>
    <w:rsid w:val="00EE77C5"/>
    <w:rsid w:val="00EE787D"/>
    <w:rsid w:val="00EF000F"/>
    <w:rsid w:val="00EF2941"/>
    <w:rsid w:val="00EF2977"/>
    <w:rsid w:val="00EF320E"/>
    <w:rsid w:val="00EF38EC"/>
    <w:rsid w:val="00EF4F20"/>
    <w:rsid w:val="00EF668F"/>
    <w:rsid w:val="00EF710B"/>
    <w:rsid w:val="00F015FE"/>
    <w:rsid w:val="00F01F26"/>
    <w:rsid w:val="00F02F17"/>
    <w:rsid w:val="00F059CB"/>
    <w:rsid w:val="00F05F61"/>
    <w:rsid w:val="00F0644E"/>
    <w:rsid w:val="00F06510"/>
    <w:rsid w:val="00F078C1"/>
    <w:rsid w:val="00F103A8"/>
    <w:rsid w:val="00F12116"/>
    <w:rsid w:val="00F1235D"/>
    <w:rsid w:val="00F1300F"/>
    <w:rsid w:val="00F14F2F"/>
    <w:rsid w:val="00F16064"/>
    <w:rsid w:val="00F160FE"/>
    <w:rsid w:val="00F16153"/>
    <w:rsid w:val="00F16883"/>
    <w:rsid w:val="00F16D6D"/>
    <w:rsid w:val="00F171B3"/>
    <w:rsid w:val="00F2172E"/>
    <w:rsid w:val="00F229AF"/>
    <w:rsid w:val="00F2467D"/>
    <w:rsid w:val="00F250A6"/>
    <w:rsid w:val="00F25144"/>
    <w:rsid w:val="00F27A07"/>
    <w:rsid w:val="00F30F20"/>
    <w:rsid w:val="00F344C0"/>
    <w:rsid w:val="00F34C9E"/>
    <w:rsid w:val="00F34E8E"/>
    <w:rsid w:val="00F3594F"/>
    <w:rsid w:val="00F362CC"/>
    <w:rsid w:val="00F36A03"/>
    <w:rsid w:val="00F370AA"/>
    <w:rsid w:val="00F422C5"/>
    <w:rsid w:val="00F42B81"/>
    <w:rsid w:val="00F43546"/>
    <w:rsid w:val="00F43FBE"/>
    <w:rsid w:val="00F44FA5"/>
    <w:rsid w:val="00F4549F"/>
    <w:rsid w:val="00F45539"/>
    <w:rsid w:val="00F47CC5"/>
    <w:rsid w:val="00F504B1"/>
    <w:rsid w:val="00F504BE"/>
    <w:rsid w:val="00F506A6"/>
    <w:rsid w:val="00F51AE8"/>
    <w:rsid w:val="00F51E59"/>
    <w:rsid w:val="00F51F45"/>
    <w:rsid w:val="00F51FD8"/>
    <w:rsid w:val="00F5377D"/>
    <w:rsid w:val="00F540DE"/>
    <w:rsid w:val="00F543B2"/>
    <w:rsid w:val="00F54C70"/>
    <w:rsid w:val="00F54E88"/>
    <w:rsid w:val="00F56B04"/>
    <w:rsid w:val="00F57A51"/>
    <w:rsid w:val="00F62603"/>
    <w:rsid w:val="00F63A21"/>
    <w:rsid w:val="00F63C24"/>
    <w:rsid w:val="00F6735A"/>
    <w:rsid w:val="00F701CD"/>
    <w:rsid w:val="00F70E41"/>
    <w:rsid w:val="00F7139C"/>
    <w:rsid w:val="00F715FF"/>
    <w:rsid w:val="00F71C2A"/>
    <w:rsid w:val="00F71C76"/>
    <w:rsid w:val="00F768A9"/>
    <w:rsid w:val="00F807CC"/>
    <w:rsid w:val="00F80971"/>
    <w:rsid w:val="00F80E49"/>
    <w:rsid w:val="00F81735"/>
    <w:rsid w:val="00F84B0D"/>
    <w:rsid w:val="00F850B7"/>
    <w:rsid w:val="00F85680"/>
    <w:rsid w:val="00F85D5C"/>
    <w:rsid w:val="00F86601"/>
    <w:rsid w:val="00F86A2B"/>
    <w:rsid w:val="00F87193"/>
    <w:rsid w:val="00F87835"/>
    <w:rsid w:val="00F87985"/>
    <w:rsid w:val="00F87EC1"/>
    <w:rsid w:val="00F90592"/>
    <w:rsid w:val="00F9277C"/>
    <w:rsid w:val="00F927E1"/>
    <w:rsid w:val="00F9382E"/>
    <w:rsid w:val="00F94118"/>
    <w:rsid w:val="00F943DB"/>
    <w:rsid w:val="00F95E76"/>
    <w:rsid w:val="00F97285"/>
    <w:rsid w:val="00F97408"/>
    <w:rsid w:val="00F974E5"/>
    <w:rsid w:val="00F97760"/>
    <w:rsid w:val="00FA00A6"/>
    <w:rsid w:val="00FA1279"/>
    <w:rsid w:val="00FA14B4"/>
    <w:rsid w:val="00FA159E"/>
    <w:rsid w:val="00FA255C"/>
    <w:rsid w:val="00FA3836"/>
    <w:rsid w:val="00FA4A15"/>
    <w:rsid w:val="00FA4B09"/>
    <w:rsid w:val="00FA5266"/>
    <w:rsid w:val="00FA55E4"/>
    <w:rsid w:val="00FA619E"/>
    <w:rsid w:val="00FA66CF"/>
    <w:rsid w:val="00FA777F"/>
    <w:rsid w:val="00FA7F19"/>
    <w:rsid w:val="00FB0149"/>
    <w:rsid w:val="00FB0B6D"/>
    <w:rsid w:val="00FB0C63"/>
    <w:rsid w:val="00FB64B3"/>
    <w:rsid w:val="00FB66BF"/>
    <w:rsid w:val="00FB75F5"/>
    <w:rsid w:val="00FC0D6A"/>
    <w:rsid w:val="00FC1073"/>
    <w:rsid w:val="00FC116F"/>
    <w:rsid w:val="00FC2113"/>
    <w:rsid w:val="00FC4538"/>
    <w:rsid w:val="00FC4D3A"/>
    <w:rsid w:val="00FC513E"/>
    <w:rsid w:val="00FC61AA"/>
    <w:rsid w:val="00FC6EC1"/>
    <w:rsid w:val="00FC6FD8"/>
    <w:rsid w:val="00FC705D"/>
    <w:rsid w:val="00FD166F"/>
    <w:rsid w:val="00FD2673"/>
    <w:rsid w:val="00FD4202"/>
    <w:rsid w:val="00FD6BB0"/>
    <w:rsid w:val="00FD7429"/>
    <w:rsid w:val="00FD7831"/>
    <w:rsid w:val="00FE1050"/>
    <w:rsid w:val="00FE169D"/>
    <w:rsid w:val="00FE20E3"/>
    <w:rsid w:val="00FE28D6"/>
    <w:rsid w:val="00FE41A7"/>
    <w:rsid w:val="00FE5D38"/>
    <w:rsid w:val="00FE6F28"/>
    <w:rsid w:val="00FF013D"/>
    <w:rsid w:val="00FF134A"/>
    <w:rsid w:val="00FF137C"/>
    <w:rsid w:val="00FF326A"/>
    <w:rsid w:val="00FF3D0D"/>
    <w:rsid w:val="00FF4820"/>
    <w:rsid w:val="00FF487C"/>
    <w:rsid w:val="00FF620A"/>
    <w:rsid w:val="00FF68AD"/>
    <w:rsid w:val="00FF68EB"/>
    <w:rsid w:val="00FF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B60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244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3223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2440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93223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label-1">
    <w:name w:val="label-1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324408"/>
  </w:style>
  <w:style w:type="character" w:styleId="Hyperlink">
    <w:name w:val="Hyperlink"/>
    <w:basedOn w:val="DefaultParagraphFont"/>
    <w:uiPriority w:val="99"/>
    <w:semiHidden/>
    <w:rsid w:val="00324408"/>
    <w:rPr>
      <w:color w:val="0000FF"/>
      <w:u w:val="single"/>
    </w:rPr>
  </w:style>
  <w:style w:type="paragraph" w:customStyle="1" w:styleId="label-3">
    <w:name w:val="label-3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5">
    <w:name w:val="label-5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6">
    <w:name w:val="label-6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7">
    <w:name w:val="label-7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8">
    <w:name w:val="label-8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9">
    <w:name w:val="label-9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0">
    <w:name w:val="label-10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2">
    <w:name w:val="label-12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3">
    <w:name w:val="label-13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4">
    <w:name w:val="label-14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6">
    <w:name w:val="label-16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7">
    <w:name w:val="label-17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24">
    <w:name w:val="label-24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26">
    <w:name w:val="label-26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28">
    <w:name w:val="label-28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29">
    <w:name w:val="label-29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30">
    <w:name w:val="label-30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31">
    <w:name w:val="label-31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34">
    <w:name w:val="label-34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35">
    <w:name w:val="label-35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36">
    <w:name w:val="label-36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38">
    <w:name w:val="label-38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39">
    <w:name w:val="label-39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40">
    <w:name w:val="label-40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45">
    <w:name w:val="label-45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47">
    <w:name w:val="label-47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48">
    <w:name w:val="label-48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50">
    <w:name w:val="label-50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58">
    <w:name w:val="label-58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61">
    <w:name w:val="label-61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62">
    <w:name w:val="label-62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64">
    <w:name w:val="label-64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67">
    <w:name w:val="label-67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71">
    <w:name w:val="label-71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74">
    <w:name w:val="label-74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75">
    <w:name w:val="label-75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77">
    <w:name w:val="label-77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78">
    <w:name w:val="label-78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80">
    <w:name w:val="label-80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81">
    <w:name w:val="label-81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82">
    <w:name w:val="label-82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84">
    <w:name w:val="label-84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86">
    <w:name w:val="label-86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88">
    <w:name w:val="label-88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89">
    <w:name w:val="label-89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93">
    <w:name w:val="label-93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95">
    <w:name w:val="label-95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97">
    <w:name w:val="label-97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99">
    <w:name w:val="label-99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01">
    <w:name w:val="label-101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02">
    <w:name w:val="label-102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03">
    <w:name w:val="label-103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05">
    <w:name w:val="label-105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07">
    <w:name w:val="label-107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08">
    <w:name w:val="label-108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110">
    <w:name w:val="label-110"/>
    <w:basedOn w:val="Normal"/>
    <w:uiPriority w:val="99"/>
    <w:rsid w:val="0032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FF6B9E"/>
    <w:pPr>
      <w:ind w:left="720"/>
    </w:pPr>
  </w:style>
  <w:style w:type="paragraph" w:customStyle="1" w:styleId="a">
    <w:name w:val="Базовый"/>
    <w:uiPriority w:val="99"/>
    <w:rsid w:val="00F87193"/>
    <w:pPr>
      <w:tabs>
        <w:tab w:val="left" w:pos="708"/>
      </w:tabs>
      <w:suppressAutoHyphens/>
      <w:spacing w:after="200" w:line="276" w:lineRule="auto"/>
    </w:pPr>
    <w:rPr>
      <w:rFonts w:eastAsia="SimSun" w:cs="Calibri"/>
      <w:lang w:eastAsia="en-US"/>
    </w:rPr>
  </w:style>
  <w:style w:type="character" w:styleId="Strong">
    <w:name w:val="Strong"/>
    <w:basedOn w:val="DefaultParagraphFont"/>
    <w:uiPriority w:val="99"/>
    <w:qFormat/>
    <w:rsid w:val="00F87193"/>
    <w:rPr>
      <w:b/>
      <w:bCs/>
    </w:rPr>
  </w:style>
  <w:style w:type="paragraph" w:customStyle="1" w:styleId="ConsPlusNormal">
    <w:name w:val="ConsPlusNormal"/>
    <w:uiPriority w:val="99"/>
    <w:rsid w:val="002D1444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E0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01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123E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65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65078"/>
  </w:style>
  <w:style w:type="paragraph" w:styleId="Footer">
    <w:name w:val="footer"/>
    <w:basedOn w:val="Normal"/>
    <w:link w:val="FooterChar"/>
    <w:uiPriority w:val="99"/>
    <w:rsid w:val="00D65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65078"/>
  </w:style>
  <w:style w:type="character" w:customStyle="1" w:styleId="w">
    <w:name w:val="w"/>
    <w:basedOn w:val="DefaultParagraphFont"/>
    <w:uiPriority w:val="99"/>
    <w:rsid w:val="00293223"/>
  </w:style>
  <w:style w:type="paragraph" w:styleId="NormalWeb">
    <w:name w:val="Normal (Web)"/>
    <w:basedOn w:val="Normal"/>
    <w:link w:val="NormalWebChar"/>
    <w:uiPriority w:val="99"/>
    <w:rsid w:val="00477A18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NormalWebChar">
    <w:name w:val="Normal (Web) Char"/>
    <w:link w:val="NormalWeb"/>
    <w:uiPriority w:val="99"/>
    <w:locked/>
    <w:rsid w:val="00477A1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"/>
    <w:basedOn w:val="Normal"/>
    <w:link w:val="DefaultParagraphFont"/>
    <w:uiPriority w:val="99"/>
    <w:rsid w:val="00AD18B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792237">
              <w:marLeft w:val="-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2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283</TotalTime>
  <Pages>5</Pages>
  <Words>1770</Words>
  <Characters>10092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pc2</cp:lastModifiedBy>
  <cp:revision>39</cp:revision>
  <cp:lastPrinted>2017-07-12T10:49:00Z</cp:lastPrinted>
  <dcterms:created xsi:type="dcterms:W3CDTF">2017-07-12T11:08:00Z</dcterms:created>
  <dcterms:modified xsi:type="dcterms:W3CDTF">2017-07-26T07:41:00Z</dcterms:modified>
</cp:coreProperties>
</file>